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B9" w:rsidRDefault="009713B9" w:rsidP="00675ECA">
      <w:pPr>
        <w:spacing w:after="0" w:line="240" w:lineRule="auto"/>
      </w:pPr>
    </w:p>
    <w:p w:rsidR="00890068" w:rsidRDefault="00D963A2" w:rsidP="00675ECA">
      <w:pPr>
        <w:spacing w:after="0" w:line="240" w:lineRule="auto"/>
      </w:pPr>
      <w:r>
        <w:t>January 25</w:t>
      </w:r>
      <w:r w:rsidR="00890068">
        <w:t>, 201</w:t>
      </w:r>
      <w:r>
        <w:t>1</w:t>
      </w:r>
    </w:p>
    <w:p w:rsidR="00890068" w:rsidRDefault="00890068" w:rsidP="00675ECA">
      <w:pPr>
        <w:spacing w:after="0" w:line="240" w:lineRule="auto"/>
      </w:pPr>
    </w:p>
    <w:p w:rsidR="00890068" w:rsidRDefault="00890068" w:rsidP="00675ECA">
      <w:pPr>
        <w:spacing w:after="0" w:line="240" w:lineRule="auto"/>
      </w:pPr>
    </w:p>
    <w:p w:rsidR="00890068" w:rsidRDefault="00890068" w:rsidP="00675ECA">
      <w:pPr>
        <w:spacing w:after="0" w:line="240" w:lineRule="auto"/>
      </w:pPr>
    </w:p>
    <w:p w:rsidR="00890068" w:rsidRDefault="00890068" w:rsidP="00675ECA">
      <w:pPr>
        <w:spacing w:after="0" w:line="240" w:lineRule="auto"/>
      </w:pPr>
      <w:r>
        <w:t>Board Secretary</w:t>
      </w:r>
    </w:p>
    <w:p w:rsidR="00890068" w:rsidRDefault="00890068" w:rsidP="00675ECA">
      <w:pPr>
        <w:spacing w:after="0" w:line="240" w:lineRule="auto"/>
      </w:pPr>
      <w:r>
        <w:t>Ontario Energy Board</w:t>
      </w:r>
    </w:p>
    <w:p w:rsidR="00890068" w:rsidRDefault="00890068" w:rsidP="00675ECA">
      <w:pPr>
        <w:spacing w:after="0" w:line="240" w:lineRule="auto"/>
      </w:pPr>
      <w:r>
        <w:t xml:space="preserve">PO Box 2319, 2300 </w:t>
      </w:r>
      <w:proofErr w:type="spellStart"/>
      <w:r>
        <w:t>Yonge</w:t>
      </w:r>
      <w:proofErr w:type="spellEnd"/>
      <w:r>
        <w:t xml:space="preserve"> Street, 27</w:t>
      </w:r>
      <w:r w:rsidRPr="00890068">
        <w:rPr>
          <w:vertAlign w:val="superscript"/>
        </w:rPr>
        <w:t>th</w:t>
      </w:r>
      <w:r>
        <w:t xml:space="preserve"> Floor</w:t>
      </w:r>
    </w:p>
    <w:p w:rsidR="00890068" w:rsidRDefault="00890068" w:rsidP="00675ECA">
      <w:pPr>
        <w:spacing w:after="0" w:line="240" w:lineRule="auto"/>
      </w:pPr>
      <w:r>
        <w:t>Toronto ON M4P 1E4</w:t>
      </w:r>
    </w:p>
    <w:p w:rsidR="00890068" w:rsidRDefault="00890068" w:rsidP="00675ECA">
      <w:pPr>
        <w:spacing w:after="0" w:line="240" w:lineRule="auto"/>
      </w:pPr>
    </w:p>
    <w:p w:rsidR="00890068" w:rsidRDefault="00890068" w:rsidP="00675ECA">
      <w:pPr>
        <w:spacing w:after="0" w:line="240" w:lineRule="auto"/>
      </w:pPr>
      <w:r>
        <w:t>Dear Sir/Madam:</w:t>
      </w:r>
      <w:r w:rsidR="00D963A2" w:rsidRPr="00D963A2">
        <w:t xml:space="preserve"> </w:t>
      </w:r>
    </w:p>
    <w:p w:rsidR="00890068" w:rsidRDefault="00890068" w:rsidP="00675ECA">
      <w:pPr>
        <w:spacing w:after="0" w:line="240" w:lineRule="auto"/>
      </w:pPr>
    </w:p>
    <w:p w:rsidR="00890068" w:rsidRDefault="00890068" w:rsidP="00675ECA">
      <w:pPr>
        <w:spacing w:after="0" w:line="240" w:lineRule="auto"/>
      </w:pPr>
      <w:r>
        <w:rPr>
          <w:b/>
        </w:rPr>
        <w:t xml:space="preserve">Re: </w:t>
      </w:r>
      <w:r w:rsidR="002F0204">
        <w:rPr>
          <w:b/>
        </w:rPr>
        <w:t xml:space="preserve">Board File </w:t>
      </w:r>
      <w:r>
        <w:rPr>
          <w:b/>
        </w:rPr>
        <w:t>#EW</w:t>
      </w:r>
      <w:r w:rsidR="002F0204">
        <w:rPr>
          <w:b/>
        </w:rPr>
        <w:t>-</w:t>
      </w:r>
      <w:r>
        <w:rPr>
          <w:b/>
        </w:rPr>
        <w:t>20</w:t>
      </w:r>
      <w:r w:rsidR="002F0204">
        <w:rPr>
          <w:b/>
        </w:rPr>
        <w:t>10</w:t>
      </w:r>
      <w:r>
        <w:rPr>
          <w:b/>
        </w:rPr>
        <w:t>-0</w:t>
      </w:r>
      <w:r w:rsidR="002F0204">
        <w:rPr>
          <w:b/>
        </w:rPr>
        <w:t>375</w:t>
      </w:r>
    </w:p>
    <w:p w:rsidR="00890068" w:rsidRDefault="00890068" w:rsidP="00675ECA">
      <w:pPr>
        <w:spacing w:after="0" w:line="240" w:lineRule="auto"/>
      </w:pPr>
    </w:p>
    <w:p w:rsidR="00D963A2" w:rsidRDefault="00D963A2" w:rsidP="00675ECA">
      <w:pPr>
        <w:spacing w:after="0" w:line="240" w:lineRule="auto"/>
      </w:pPr>
    </w:p>
    <w:p w:rsidR="00D963A2" w:rsidRDefault="00D963A2" w:rsidP="00675ECA">
      <w:pPr>
        <w:spacing w:after="0" w:line="240" w:lineRule="auto"/>
      </w:pPr>
    </w:p>
    <w:p w:rsidR="00D963A2" w:rsidRDefault="00D963A2" w:rsidP="00675ECA">
      <w:pPr>
        <w:spacing w:after="0" w:line="240" w:lineRule="auto"/>
      </w:pPr>
      <w:r>
        <w:t xml:space="preserve">As per LOD_ew_onte_20110 we have posted the Notice of Application and Written Hearing, with the Ontario government logo and the words “Ontario Energy Board” to our website at </w:t>
      </w:r>
      <w:hyperlink r:id="rId10" w:history="1">
        <w:r w:rsidRPr="00966D40">
          <w:rPr>
            <w:rStyle w:val="Hyperlink"/>
          </w:rPr>
          <w:t>http://www.ontera.ca/en/energyrenewal.html</w:t>
        </w:r>
      </w:hyperlink>
    </w:p>
    <w:p w:rsidR="00D963A2" w:rsidRDefault="00D963A2" w:rsidP="00675ECA">
      <w:pPr>
        <w:spacing w:after="0" w:line="240" w:lineRule="auto"/>
      </w:pPr>
    </w:p>
    <w:p w:rsidR="00D963A2" w:rsidRDefault="00D963A2" w:rsidP="00675ECA">
      <w:pPr>
        <w:spacing w:after="0" w:line="240" w:lineRule="auto"/>
      </w:pPr>
      <w:r>
        <w:t xml:space="preserve">We have also made available copies for public review at </w:t>
      </w:r>
      <w:proofErr w:type="spellStart"/>
      <w:r>
        <w:t>O.N.Tel</w:t>
      </w:r>
      <w:proofErr w:type="spellEnd"/>
      <w:r>
        <w:t xml:space="preserve"> Inc. office at 555 Oak St. North Bay ON </w:t>
      </w:r>
      <w:proofErr w:type="gramStart"/>
      <w:r>
        <w:t>P1B  8L3</w:t>
      </w:r>
      <w:proofErr w:type="gramEnd"/>
      <w:r>
        <w:t>.</w:t>
      </w:r>
    </w:p>
    <w:p w:rsidR="00D963A2" w:rsidRDefault="00D963A2" w:rsidP="00675ECA">
      <w:pPr>
        <w:spacing w:after="0" w:line="240" w:lineRule="auto"/>
      </w:pPr>
    </w:p>
    <w:p w:rsidR="00D963A2" w:rsidRPr="00890068" w:rsidRDefault="00D963A2" w:rsidP="00675ECA">
      <w:pPr>
        <w:spacing w:after="0" w:line="240" w:lineRule="auto"/>
      </w:pPr>
      <w:r>
        <w:t>This letter is being sent to the Board electronically by email, and two hard copies sent to the Board Secretary.</w:t>
      </w:r>
    </w:p>
    <w:p w:rsidR="00890068" w:rsidRDefault="00890068" w:rsidP="00675ECA">
      <w:pPr>
        <w:spacing w:after="0" w:line="240" w:lineRule="auto"/>
      </w:pPr>
    </w:p>
    <w:p w:rsidR="00890068" w:rsidRDefault="009713B9" w:rsidP="00675ECA">
      <w:pPr>
        <w:spacing w:after="0" w:line="240" w:lineRule="auto"/>
      </w:pPr>
      <w:r>
        <w:t xml:space="preserve">If you require any further information, or wish to discuss, please contact Sandy Plante at (705) 472-4500, ext. 424, or by e-mail and </w:t>
      </w:r>
      <w:hyperlink r:id="rId11" w:history="1">
        <w:r w:rsidRPr="00196FA4">
          <w:rPr>
            <w:rStyle w:val="Hyperlink"/>
          </w:rPr>
          <w:t>sandy.plante@ontera.ca</w:t>
        </w:r>
      </w:hyperlink>
      <w:r>
        <w:t>.</w:t>
      </w:r>
    </w:p>
    <w:p w:rsidR="009713B9" w:rsidRDefault="009713B9" w:rsidP="00675ECA">
      <w:pPr>
        <w:spacing w:after="0" w:line="240" w:lineRule="auto"/>
      </w:pPr>
    </w:p>
    <w:p w:rsidR="009713B9" w:rsidRDefault="009713B9" w:rsidP="00675ECA">
      <w:pPr>
        <w:spacing w:after="0" w:line="240" w:lineRule="auto"/>
      </w:pPr>
      <w:r>
        <w:t>Yours truly,</w:t>
      </w:r>
    </w:p>
    <w:p w:rsidR="009713B9" w:rsidRDefault="009713B9" w:rsidP="00675ECA">
      <w:pPr>
        <w:spacing w:after="0" w:line="240" w:lineRule="auto"/>
      </w:pPr>
    </w:p>
    <w:p w:rsidR="009713B9" w:rsidRDefault="009713B9" w:rsidP="00675ECA">
      <w:pPr>
        <w:spacing w:after="0" w:line="240" w:lineRule="auto"/>
      </w:pPr>
    </w:p>
    <w:p w:rsidR="009713B9" w:rsidRDefault="009713B9" w:rsidP="00675ECA">
      <w:pPr>
        <w:spacing w:after="0" w:line="240" w:lineRule="auto"/>
      </w:pPr>
    </w:p>
    <w:p w:rsidR="009713B9" w:rsidRDefault="009713B9" w:rsidP="00675ECA">
      <w:pPr>
        <w:spacing w:after="0" w:line="240" w:lineRule="auto"/>
      </w:pPr>
    </w:p>
    <w:p w:rsidR="009713B9" w:rsidRDefault="00D963A2" w:rsidP="00675ECA">
      <w:pPr>
        <w:spacing w:after="0" w:line="240" w:lineRule="auto"/>
      </w:pPr>
      <w:r>
        <w:t xml:space="preserve">Sandy Plante </w:t>
      </w:r>
    </w:p>
    <w:p w:rsidR="00D963A2" w:rsidRDefault="00D963A2" w:rsidP="00675ECA">
      <w:pPr>
        <w:spacing w:after="0" w:line="240" w:lineRule="auto"/>
      </w:pPr>
      <w:r>
        <w:t>Ontera Operations</w:t>
      </w:r>
    </w:p>
    <w:p w:rsidR="009713B9" w:rsidRDefault="009713B9" w:rsidP="00675ECA">
      <w:pPr>
        <w:spacing w:after="0" w:line="240" w:lineRule="auto"/>
      </w:pPr>
    </w:p>
    <w:p w:rsidR="009713B9" w:rsidRPr="002B6644" w:rsidRDefault="009713B9" w:rsidP="00675ECA">
      <w:pPr>
        <w:spacing w:after="0" w:line="240" w:lineRule="auto"/>
      </w:pPr>
    </w:p>
    <w:sectPr w:rsidR="009713B9" w:rsidRPr="002B6644" w:rsidSect="0098041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54F" w:rsidRDefault="0072554F" w:rsidP="00582347">
      <w:pPr>
        <w:spacing w:after="0" w:line="240" w:lineRule="auto"/>
      </w:pPr>
      <w:r>
        <w:separator/>
      </w:r>
    </w:p>
  </w:endnote>
  <w:endnote w:type="continuationSeparator" w:id="0">
    <w:p w:rsidR="0072554F" w:rsidRDefault="0072554F" w:rsidP="0058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2A" w:rsidRDefault="005D512A">
    <w:pPr>
      <w:pStyle w:val="Footer"/>
    </w:pPr>
    <w:r>
      <w:rPr>
        <w:rFonts w:ascii="Arial" w:hAnsi="Arial" w:cs="Arial"/>
        <w:b/>
        <w:bCs/>
        <w:noProof/>
        <w:sz w:val="18"/>
        <w:szCs w:val="18"/>
        <w:lang w:val="en-CA" w:eastAsia="en-CA"/>
      </w:rPr>
      <w:drawing>
        <wp:inline distT="0" distB="0" distL="0" distR="0">
          <wp:extent cx="5915025" cy="342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54F" w:rsidRDefault="0072554F" w:rsidP="00582347">
      <w:pPr>
        <w:spacing w:after="0" w:line="240" w:lineRule="auto"/>
      </w:pPr>
      <w:r>
        <w:separator/>
      </w:r>
    </w:p>
  </w:footnote>
  <w:footnote w:type="continuationSeparator" w:id="0">
    <w:p w:rsidR="0072554F" w:rsidRDefault="0072554F" w:rsidP="0058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2A" w:rsidRDefault="005D512A">
    <w:pPr>
      <w:pStyle w:val="Header"/>
    </w:pPr>
    <w:r>
      <w:rPr>
        <w:noProof/>
        <w:lang w:val="en-CA" w:eastAsia="en-CA"/>
      </w:rPr>
      <w:drawing>
        <wp:inline distT="0" distB="0" distL="0" distR="0">
          <wp:extent cx="4343400" cy="14478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C24F1"/>
    <w:multiLevelType w:val="hybridMultilevel"/>
    <w:tmpl w:val="1984518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713B9"/>
    <w:rsid w:val="00017161"/>
    <w:rsid w:val="00067C4D"/>
    <w:rsid w:val="000D48B9"/>
    <w:rsid w:val="000E3D78"/>
    <w:rsid w:val="00125ED1"/>
    <w:rsid w:val="001928A2"/>
    <w:rsid w:val="001972D7"/>
    <w:rsid w:val="001C24BA"/>
    <w:rsid w:val="002B3EDE"/>
    <w:rsid w:val="002B6644"/>
    <w:rsid w:val="002F0204"/>
    <w:rsid w:val="00325531"/>
    <w:rsid w:val="00353712"/>
    <w:rsid w:val="00403544"/>
    <w:rsid w:val="004C68D2"/>
    <w:rsid w:val="00506373"/>
    <w:rsid w:val="005353A7"/>
    <w:rsid w:val="0056180B"/>
    <w:rsid w:val="00582347"/>
    <w:rsid w:val="005823C0"/>
    <w:rsid w:val="005958A4"/>
    <w:rsid w:val="005D512A"/>
    <w:rsid w:val="00675ECA"/>
    <w:rsid w:val="006E6FE5"/>
    <w:rsid w:val="00716EA8"/>
    <w:rsid w:val="0072554F"/>
    <w:rsid w:val="00736BAC"/>
    <w:rsid w:val="0078257E"/>
    <w:rsid w:val="007D6642"/>
    <w:rsid w:val="00836C61"/>
    <w:rsid w:val="008501B7"/>
    <w:rsid w:val="00866749"/>
    <w:rsid w:val="00890068"/>
    <w:rsid w:val="008D74E7"/>
    <w:rsid w:val="0092369D"/>
    <w:rsid w:val="009713B9"/>
    <w:rsid w:val="0097326B"/>
    <w:rsid w:val="0098041A"/>
    <w:rsid w:val="00981860"/>
    <w:rsid w:val="009E2D91"/>
    <w:rsid w:val="00A11555"/>
    <w:rsid w:val="00A558B5"/>
    <w:rsid w:val="00B27772"/>
    <w:rsid w:val="00CF3B8F"/>
    <w:rsid w:val="00D963A2"/>
    <w:rsid w:val="00DC3347"/>
    <w:rsid w:val="00DE2E55"/>
    <w:rsid w:val="00E7681E"/>
    <w:rsid w:val="00F277C8"/>
    <w:rsid w:val="00F7755C"/>
    <w:rsid w:val="00FA4996"/>
    <w:rsid w:val="00FB4BBD"/>
    <w:rsid w:val="00FD7CEF"/>
    <w:rsid w:val="00FE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1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E2E55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8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2347"/>
  </w:style>
  <w:style w:type="paragraph" w:styleId="Footer">
    <w:name w:val="footer"/>
    <w:basedOn w:val="Normal"/>
    <w:link w:val="FooterChar"/>
    <w:uiPriority w:val="99"/>
    <w:semiHidden/>
    <w:rsid w:val="0058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2347"/>
  </w:style>
  <w:style w:type="paragraph" w:styleId="BalloonText">
    <w:name w:val="Balloon Text"/>
    <w:basedOn w:val="Normal"/>
    <w:link w:val="BalloonTextChar"/>
    <w:uiPriority w:val="99"/>
    <w:semiHidden/>
    <w:rsid w:val="0058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3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D74E7"/>
    <w:pPr>
      <w:ind w:left="720"/>
    </w:pPr>
  </w:style>
  <w:style w:type="paragraph" w:styleId="NoSpacing">
    <w:name w:val="No Spacing"/>
    <w:uiPriority w:val="99"/>
    <w:qFormat/>
    <w:rsid w:val="00125ED1"/>
    <w:rPr>
      <w:rFonts w:cs="Calibri"/>
      <w:lang w:eastAsia="fr-CA"/>
    </w:rPr>
  </w:style>
  <w:style w:type="character" w:styleId="Hyperlink">
    <w:name w:val="Hyperlink"/>
    <w:basedOn w:val="DefaultParagraphFont"/>
    <w:uiPriority w:val="99"/>
    <w:unhideWhenUsed/>
    <w:rsid w:val="009713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ndy.plante@ontera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ntera.ca/en/energyrenewal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buckner\Application%20Data\Microsoft\Templates\Unified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5F1ABC16BBDDD54AAAF80F076BFC99E5" ma:contentTypeVersion="0" ma:contentTypeDescription="" ma:contentTypeScope="" ma:versionID="f8d8056b6da481c7fb4667fe54a0e50f">
  <xsd:schema xmlns:xsd="http://www.w3.org/2001/XMLSchema" xmlns:p="http://schemas.microsoft.com/office/2006/metadata/properties" xmlns:ns2="ABB16883-C8FD-43C5-95F9-5A28785D711D" targetNamespace="http://schemas.microsoft.com/office/2006/metadata/properties" ma:root="true" ma:fieldsID="e65578ae8d9ef48cf1087d91f435a455" ns2:_="">
    <xsd:import namespace="ABB16883-C8FD-43C5-95F9-5A28785D711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BB16883-C8FD-43C5-95F9-5A28785D711D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inks xmlns="ABB16883-C8FD-43C5-95F9-5A28785D711D" xsi:nil="true"/>
    <Owner xmlns="ABB16883-C8FD-43C5-95F9-5A28785D711D">
      <UserInfo>
        <DisplayName/>
        <AccountId xsi:nil="true"/>
        <AccountType/>
      </UserInfo>
    </Owner>
    <Status xmlns="ABB16883-C8FD-43C5-95F9-5A28785D711D">Draft</Status>
  </documentManagement>
</p:properties>
</file>

<file path=customXml/itemProps1.xml><?xml version="1.0" encoding="utf-8"?>
<ds:datastoreItem xmlns:ds="http://schemas.openxmlformats.org/officeDocument/2006/customXml" ds:itemID="{183DB9D0-8038-47F4-9052-78F278174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16883-C8FD-43C5-95F9-5A28785D71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FFE1885-6CDC-4CD5-8611-1FBE082DB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86938-D5D9-4BF1-92B4-F171695AD263}">
  <ds:schemaRefs>
    <ds:schemaRef ds:uri="http://schemas.microsoft.com/office/2006/metadata/properties"/>
    <ds:schemaRef ds:uri="ABB16883-C8FD-43C5-95F9-5A28785D71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Unified Word Template.dotx</Template>
  <TotalTime>1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UPDATE: July xx, 2008</vt:lpstr>
    </vt:vector>
  </TitlesOfParts>
  <Company> 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UPDATE: July xx, 2008</dc:title>
  <dc:subject/>
  <dc:creator>pbuckner</dc:creator>
  <cp:keywords/>
  <dc:description/>
  <cp:lastModifiedBy>splante</cp:lastModifiedBy>
  <cp:revision>2</cp:revision>
  <cp:lastPrinted>2010-12-21T19:52:00Z</cp:lastPrinted>
  <dcterms:created xsi:type="dcterms:W3CDTF">2011-01-25T13:34:00Z</dcterms:created>
  <dcterms:modified xsi:type="dcterms:W3CDTF">2011-01-25T13:34:00Z</dcterms:modified>
  <cp:contentType>Project Workspace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0x0101008A98423170284BEEB635F43C3CF4E98B005F1ABC16BBDDD54AAAF80F076BFC99E5</vt:lpwstr>
  </property>
</Properties>
</file>