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5" w:rsidRPr="00C03E0E" w:rsidRDefault="00951675" w:rsidP="00E81386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C03E0E">
        <w:rPr>
          <w:rFonts w:ascii="Arial" w:hAnsi="Arial"/>
          <w:b/>
          <w:bCs/>
        </w:rPr>
        <w:t>Important Information About</w:t>
      </w:r>
      <w:r>
        <w:rPr>
          <w:rFonts w:ascii="Arial" w:hAnsi="Arial"/>
          <w:b/>
          <w:bCs/>
        </w:rPr>
        <w:t xml:space="preserve"> </w:t>
      </w:r>
      <w:r w:rsidRPr="00C03E0E">
        <w:rPr>
          <w:rFonts w:ascii="Arial" w:hAnsi="Arial"/>
          <w:b/>
          <w:bCs/>
        </w:rPr>
        <w:t>Your Rates</w:t>
      </w:r>
    </w:p>
    <w:p w:rsidR="00951675" w:rsidRDefault="00951675" w:rsidP="00E813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October </w:t>
      </w:r>
      <w:r w:rsidRPr="00C03E0E">
        <w:rPr>
          <w:rFonts w:ascii="Arial" w:hAnsi="Arial" w:cs="Arial"/>
          <w:b/>
          <w:bCs/>
          <w:szCs w:val="28"/>
        </w:rPr>
        <w:t>20</w:t>
      </w:r>
      <w:r>
        <w:rPr>
          <w:rFonts w:ascii="Arial" w:hAnsi="Arial" w:cs="Arial"/>
          <w:b/>
          <w:bCs/>
          <w:szCs w:val="28"/>
        </w:rPr>
        <w:t>11</w:t>
      </w:r>
    </w:p>
    <w:p w:rsidR="00951675" w:rsidRPr="00C03E0E" w:rsidRDefault="00951675" w:rsidP="00E813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Rate 201 – Fort Frances</w:t>
      </w:r>
    </w:p>
    <w:p w:rsidR="00951675" w:rsidRDefault="00951675" w:rsidP="00E81386">
      <w:pPr>
        <w:spacing w:after="0"/>
        <w:rPr>
          <w:rFonts w:ascii="Arial" w:hAnsi="Arial"/>
        </w:rPr>
      </w:pP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>to Union Gas’ gas commodity</w:t>
      </w:r>
      <w:r w:rsidRPr="009B7C80">
        <w:rPr>
          <w:rFonts w:ascii="Arial" w:hAnsi="Arial"/>
        </w:rPr>
        <w:t xml:space="preserve"> and delivery rate</w:t>
      </w:r>
      <w:r>
        <w:rPr>
          <w:rFonts w:ascii="Arial" w:hAnsi="Arial"/>
        </w:rPr>
        <w:t>s,</w:t>
      </w:r>
      <w:r w:rsidRPr="009B7C80">
        <w:rPr>
          <w:rFonts w:ascii="Arial" w:hAnsi="Arial"/>
        </w:rPr>
        <w:t xml:space="preserve"> and an increase to the gas </w:t>
      </w:r>
      <w:r>
        <w:rPr>
          <w:rFonts w:ascii="Arial" w:hAnsi="Arial"/>
        </w:rPr>
        <w:t xml:space="preserve">commodity </w:t>
      </w:r>
      <w:r w:rsidRPr="009B7C80">
        <w:rPr>
          <w:rFonts w:ascii="Arial" w:hAnsi="Arial"/>
        </w:rPr>
        <w:t>price adjustment and transportation pric</w:t>
      </w:r>
      <w:r>
        <w:rPr>
          <w:rFonts w:ascii="Arial" w:hAnsi="Arial"/>
        </w:rPr>
        <w:t>e adjustment rates as of Oct.</w:t>
      </w:r>
      <w:r w:rsidRPr="009B7C80">
        <w:rPr>
          <w:rFonts w:ascii="Arial" w:hAnsi="Arial"/>
        </w:rPr>
        <w:t xml:space="preserve"> 1, 2011. The enclosed bill uses the new rates.</w:t>
      </w: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>The total annual bill decrease will be $7.87 for a typical Rate 201 customer in the Fort Frances area using 2,600 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of natural gas a year.</w:t>
      </w:r>
    </w:p>
    <w:p w:rsidR="00951675" w:rsidRPr="009B7C80" w:rsidRDefault="00951675" w:rsidP="00E81386">
      <w:pPr>
        <w:rPr>
          <w:rFonts w:ascii="Arial" w:hAnsi="Arial"/>
          <w:b/>
        </w:rPr>
      </w:pPr>
      <w:r w:rsidRPr="009B7C80">
        <w:rPr>
          <w:rFonts w:ascii="Arial" w:hAnsi="Arial"/>
          <w:b/>
        </w:rPr>
        <w:t>Gas Commodity</w:t>
      </w: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>The gas commodity rate decreased by 1.1050 ¢/m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to 13.5277 ¢/m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based on our forecast of natural gas market prices for the next 12 months.</w:t>
      </w:r>
    </w:p>
    <w:p w:rsidR="00951675" w:rsidRPr="009B7C80" w:rsidRDefault="00951675" w:rsidP="00E81386">
      <w:pPr>
        <w:rPr>
          <w:rFonts w:ascii="Arial" w:hAnsi="Arial"/>
          <w:b/>
        </w:rPr>
      </w:pPr>
      <w:r w:rsidRPr="009B7C80">
        <w:rPr>
          <w:rFonts w:ascii="Arial" w:hAnsi="Arial"/>
          <w:b/>
        </w:rPr>
        <w:t xml:space="preserve">Gas Commodity Price Adjustment </w:t>
      </w: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 xml:space="preserve">The gas </w:t>
      </w:r>
      <w:r>
        <w:rPr>
          <w:rFonts w:ascii="Arial" w:hAnsi="Arial"/>
        </w:rPr>
        <w:t xml:space="preserve">commodity </w:t>
      </w:r>
      <w:r w:rsidRPr="009B7C80">
        <w:rPr>
          <w:rFonts w:ascii="Arial" w:hAnsi="Arial"/>
        </w:rPr>
        <w:t>price adjustment rate increased by 0.4228 ¢/m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to  -1.5404 ¢/m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9B7C80" w:rsidRDefault="00951675" w:rsidP="00E81386">
      <w:pPr>
        <w:rPr>
          <w:rFonts w:ascii="Arial" w:hAnsi="Arial"/>
          <w:b/>
        </w:rPr>
      </w:pPr>
      <w:r w:rsidRPr="009B7C80">
        <w:rPr>
          <w:rFonts w:ascii="Arial" w:hAnsi="Arial"/>
          <w:b/>
        </w:rPr>
        <w:t xml:space="preserve">Transportation Price Adjustment </w:t>
      </w: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>The transportation price adjustment rate increased by 0.4018 ¢/m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to 1.6039 ¢/m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9B7C80" w:rsidRDefault="00951675" w:rsidP="00E81386">
      <w:pPr>
        <w:rPr>
          <w:rFonts w:ascii="Arial" w:hAnsi="Arial"/>
          <w:b/>
        </w:rPr>
      </w:pPr>
      <w:r w:rsidRPr="009B7C80">
        <w:rPr>
          <w:rFonts w:ascii="Arial" w:hAnsi="Arial"/>
          <w:b/>
        </w:rPr>
        <w:t xml:space="preserve">Delivery </w:t>
      </w: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9B7C80" w:rsidRDefault="00951675" w:rsidP="00E81386">
      <w:pPr>
        <w:rPr>
          <w:rFonts w:ascii="Arial" w:hAnsi="Arial"/>
          <w:b/>
        </w:rPr>
      </w:pPr>
      <w:r w:rsidRPr="009B7C80">
        <w:rPr>
          <w:rFonts w:ascii="Arial" w:hAnsi="Arial"/>
          <w:b/>
        </w:rPr>
        <w:t>New Rates</w:t>
      </w:r>
    </w:p>
    <w:p w:rsidR="00951675" w:rsidRPr="009B7C80" w:rsidRDefault="00951675" w:rsidP="00E81386">
      <w:pPr>
        <w:rPr>
          <w:rFonts w:ascii="Arial" w:hAnsi="Arial"/>
        </w:rPr>
      </w:pPr>
      <w:r w:rsidRPr="009B7C80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9B7C80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9B7C80">
        <w:rPr>
          <w:rFonts w:ascii="Arial" w:hAnsi="Arial"/>
        </w:rPr>
        <w:t>2011. The annual impacts are based on a typical Rate 201 customer in the Fort Frances area using 2,600 m</w:t>
      </w:r>
      <w:r w:rsidRPr="009B7C80">
        <w:rPr>
          <w:rFonts w:ascii="Arial" w:hAnsi="Arial"/>
          <w:vertAlign w:val="superscript"/>
        </w:rPr>
        <w:t>3</w:t>
      </w:r>
      <w:r w:rsidRPr="009B7C80">
        <w:rPr>
          <w:rFonts w:ascii="Arial" w:hAnsi="Arial"/>
        </w:rPr>
        <w:t xml:space="preserve"> of natural gas a year.</w:t>
      </w:r>
    </w:p>
    <w:p w:rsidR="00951675" w:rsidRDefault="00951675" w:rsidP="00FF7A26">
      <w:pPr>
        <w:jc w:val="center"/>
        <w:rPr>
          <w:noProof/>
          <w:lang w:val="en-CA" w:eastAsia="en-CA"/>
        </w:rPr>
      </w:pPr>
      <w:r w:rsidRPr="0042330B"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22.5pt;height:436.5pt;visibility:visible">
            <v:imagedata r:id="rId4" o:title=""/>
          </v:shape>
        </w:pict>
      </w: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Default="00951675" w:rsidP="00FF7A26">
      <w:pPr>
        <w:jc w:val="center"/>
        <w:rPr>
          <w:noProof/>
          <w:lang w:val="en-CA" w:eastAsia="en-CA"/>
        </w:rPr>
      </w:pPr>
    </w:p>
    <w:p w:rsidR="00951675" w:rsidRPr="00750830" w:rsidRDefault="00951675" w:rsidP="003E76E1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750830">
        <w:rPr>
          <w:rFonts w:ascii="Arial" w:hAnsi="Arial"/>
          <w:b/>
          <w:bCs/>
        </w:rPr>
        <w:t>Important Information About Your Rates</w:t>
      </w:r>
    </w:p>
    <w:p w:rsidR="00951675" w:rsidRPr="00750830" w:rsidRDefault="00951675" w:rsidP="003E76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750830">
        <w:rPr>
          <w:rFonts w:ascii="Arial" w:hAnsi="Arial" w:cs="Arial"/>
          <w:b/>
          <w:bCs/>
          <w:szCs w:val="28"/>
        </w:rPr>
        <w:t>October 2011</w:t>
      </w:r>
    </w:p>
    <w:p w:rsidR="00951675" w:rsidRPr="00750830" w:rsidRDefault="00951675" w:rsidP="003E76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750830">
        <w:rPr>
          <w:rFonts w:ascii="Arial" w:hAnsi="Arial" w:cs="Arial"/>
          <w:b/>
          <w:bCs/>
          <w:szCs w:val="28"/>
        </w:rPr>
        <w:t>Rate 201 – Fort Frances</w:t>
      </w:r>
    </w:p>
    <w:p w:rsidR="00951675" w:rsidRPr="00750830" w:rsidRDefault="00951675" w:rsidP="003E76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750830">
        <w:rPr>
          <w:rFonts w:ascii="Arial" w:hAnsi="Arial" w:cs="Arial"/>
          <w:b/>
          <w:bCs/>
          <w:szCs w:val="28"/>
        </w:rPr>
        <w:t>Energy Marketer Customer</w:t>
      </w:r>
    </w:p>
    <w:p w:rsidR="00951675" w:rsidRPr="00750830" w:rsidRDefault="00951675" w:rsidP="003E76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750830" w:rsidRDefault="00951675" w:rsidP="003E76E1">
      <w:pPr>
        <w:rPr>
          <w:rFonts w:ascii="Arial" w:hAnsi="Arial"/>
        </w:rPr>
      </w:pPr>
      <w:r w:rsidRPr="00750830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>a decrease to Union Gas’ delivery rates</w:t>
      </w:r>
      <w:r w:rsidRPr="007508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Pr="00750830">
        <w:rPr>
          <w:rFonts w:ascii="Arial" w:hAnsi="Arial"/>
        </w:rPr>
        <w:t xml:space="preserve">an increase to </w:t>
      </w:r>
      <w:r>
        <w:rPr>
          <w:rFonts w:ascii="Arial" w:hAnsi="Arial"/>
        </w:rPr>
        <w:t>the</w:t>
      </w:r>
      <w:r w:rsidRPr="00750830">
        <w:rPr>
          <w:rFonts w:ascii="Arial" w:hAnsi="Arial"/>
        </w:rPr>
        <w:t xml:space="preserve"> transportation price </w:t>
      </w:r>
      <w:r>
        <w:rPr>
          <w:rFonts w:ascii="Arial" w:hAnsi="Arial"/>
        </w:rPr>
        <w:t>adjustment rate as of Oct.</w:t>
      </w:r>
      <w:r w:rsidRPr="00750830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750830">
        <w:rPr>
          <w:rFonts w:ascii="Arial" w:hAnsi="Arial"/>
        </w:rPr>
        <w:t xml:space="preserve">2011. The enclosed bill uses the new rates. </w:t>
      </w:r>
    </w:p>
    <w:p w:rsidR="00951675" w:rsidRPr="00750830" w:rsidRDefault="00951675" w:rsidP="003E76E1">
      <w:pPr>
        <w:rPr>
          <w:rFonts w:ascii="Arial" w:hAnsi="Arial"/>
        </w:rPr>
      </w:pPr>
      <w:r w:rsidRPr="00750830">
        <w:rPr>
          <w:rFonts w:ascii="Arial" w:hAnsi="Arial"/>
        </w:rPr>
        <w:t>The total annual bill increase will be $9.85 for a typical Rate 201 customer in the Fort Frances area using 2,600 m</w:t>
      </w:r>
      <w:r w:rsidRPr="00750830">
        <w:rPr>
          <w:rFonts w:ascii="Arial" w:hAnsi="Arial"/>
          <w:vertAlign w:val="superscript"/>
        </w:rPr>
        <w:t>3</w:t>
      </w:r>
      <w:r w:rsidRPr="00750830">
        <w:rPr>
          <w:rFonts w:ascii="Arial" w:hAnsi="Arial"/>
        </w:rPr>
        <w:t xml:space="preserve"> of natural gas a year and buying gas through an energy marketer.</w:t>
      </w:r>
    </w:p>
    <w:p w:rsidR="00951675" w:rsidRPr="00750830" w:rsidRDefault="00951675" w:rsidP="003E76E1">
      <w:pPr>
        <w:rPr>
          <w:rFonts w:ascii="Arial" w:hAnsi="Arial"/>
          <w:b/>
        </w:rPr>
      </w:pPr>
      <w:r w:rsidRPr="00750830">
        <w:rPr>
          <w:rFonts w:ascii="Arial" w:hAnsi="Arial"/>
          <w:b/>
        </w:rPr>
        <w:t xml:space="preserve">Transportation Price Adjustment </w:t>
      </w:r>
    </w:p>
    <w:p w:rsidR="00951675" w:rsidRPr="00750830" w:rsidRDefault="00951675" w:rsidP="003E76E1">
      <w:pPr>
        <w:rPr>
          <w:rFonts w:ascii="Arial" w:hAnsi="Arial"/>
        </w:rPr>
      </w:pPr>
      <w:r w:rsidRPr="00750830">
        <w:rPr>
          <w:rFonts w:ascii="Arial" w:hAnsi="Arial"/>
        </w:rPr>
        <w:t>The transportation price adjustment rate increased by 0.4018 ¢/m</w:t>
      </w:r>
      <w:r w:rsidRPr="00750830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to 1.6039 </w:t>
      </w:r>
      <w:r w:rsidRPr="00750830">
        <w:rPr>
          <w:rFonts w:ascii="Arial" w:hAnsi="Arial"/>
        </w:rPr>
        <w:t>¢/m</w:t>
      </w:r>
      <w:r w:rsidRPr="00750830">
        <w:rPr>
          <w:rFonts w:ascii="Arial" w:hAnsi="Arial"/>
          <w:vertAlign w:val="superscript"/>
        </w:rPr>
        <w:t>3</w:t>
      </w:r>
      <w:r w:rsidRPr="00750830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750830" w:rsidRDefault="00951675" w:rsidP="003E76E1">
      <w:pPr>
        <w:rPr>
          <w:rFonts w:ascii="Arial" w:hAnsi="Arial"/>
          <w:b/>
        </w:rPr>
      </w:pPr>
      <w:r w:rsidRPr="00750830">
        <w:rPr>
          <w:rFonts w:ascii="Arial" w:hAnsi="Arial"/>
          <w:b/>
        </w:rPr>
        <w:t xml:space="preserve">Delivery </w:t>
      </w:r>
    </w:p>
    <w:p w:rsidR="00951675" w:rsidRPr="00750830" w:rsidRDefault="00951675" w:rsidP="003E76E1">
      <w:pPr>
        <w:rPr>
          <w:rFonts w:ascii="Arial" w:hAnsi="Arial"/>
        </w:rPr>
      </w:pPr>
      <w:r w:rsidRPr="00750830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750830" w:rsidRDefault="00951675" w:rsidP="003E76E1">
      <w:pPr>
        <w:rPr>
          <w:rFonts w:ascii="Arial" w:hAnsi="Arial"/>
          <w:b/>
        </w:rPr>
      </w:pPr>
      <w:r w:rsidRPr="00750830">
        <w:rPr>
          <w:rFonts w:ascii="Arial" w:hAnsi="Arial"/>
          <w:b/>
        </w:rPr>
        <w:t>New Rates</w:t>
      </w:r>
    </w:p>
    <w:p w:rsidR="00951675" w:rsidRPr="00750830" w:rsidRDefault="00951675" w:rsidP="003E76E1">
      <w:pPr>
        <w:rPr>
          <w:rFonts w:ascii="Arial" w:hAnsi="Arial"/>
        </w:rPr>
      </w:pPr>
      <w:r w:rsidRPr="00750830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750830">
        <w:rPr>
          <w:rFonts w:ascii="Arial" w:hAnsi="Arial"/>
        </w:rPr>
        <w:t xml:space="preserve"> 1, 2011. The annual impacts are based on a typical Rate 201 customer in the Fort Frances area using 2,600 m</w:t>
      </w:r>
      <w:r w:rsidRPr="00750830">
        <w:rPr>
          <w:rFonts w:ascii="Arial" w:hAnsi="Arial"/>
          <w:vertAlign w:val="superscript"/>
        </w:rPr>
        <w:t>3</w:t>
      </w:r>
      <w:r w:rsidRPr="00750830">
        <w:rPr>
          <w:rFonts w:ascii="Arial" w:hAnsi="Arial"/>
        </w:rPr>
        <w:t xml:space="preserve"> of natural gas a year and buying gas through an energy marketer.</w:t>
      </w:r>
    </w:p>
    <w:p w:rsidR="00951675" w:rsidRPr="00750830" w:rsidRDefault="00951675" w:rsidP="003E76E1">
      <w:pPr>
        <w:jc w:val="center"/>
      </w:pPr>
      <w:r w:rsidRPr="0042330B">
        <w:rPr>
          <w:noProof/>
          <w:lang w:val="en-CA" w:eastAsia="en-CA"/>
        </w:rPr>
        <w:pict>
          <v:shape id="_x0000_i1026" type="#_x0000_t75" style="width:322.5pt;height:442.5pt;visibility:visible">
            <v:imagedata r:id="rId5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585022" w:rsidRDefault="00951675" w:rsidP="00C02F41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585022">
        <w:rPr>
          <w:rFonts w:ascii="Arial" w:hAnsi="Arial"/>
          <w:b/>
          <w:bCs/>
        </w:rPr>
        <w:t>Important Information About Your Rates</w:t>
      </w:r>
    </w:p>
    <w:p w:rsidR="00951675" w:rsidRPr="00585022" w:rsidRDefault="00951675" w:rsidP="00C02F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85022">
        <w:rPr>
          <w:rFonts w:ascii="Arial" w:hAnsi="Arial" w:cs="Arial"/>
          <w:b/>
          <w:bCs/>
          <w:szCs w:val="28"/>
        </w:rPr>
        <w:t>October 2011</w:t>
      </w:r>
    </w:p>
    <w:p w:rsidR="00951675" w:rsidRDefault="00951675" w:rsidP="00C02F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85022">
        <w:rPr>
          <w:rFonts w:ascii="Arial" w:hAnsi="Arial" w:cs="Arial"/>
          <w:b/>
          <w:bCs/>
          <w:szCs w:val="28"/>
        </w:rPr>
        <w:t>Rate 101 – Northwestern Ontario</w:t>
      </w:r>
    </w:p>
    <w:p w:rsidR="00951675" w:rsidRPr="00585022" w:rsidRDefault="00951675" w:rsidP="00C02F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>to Union Gas’ gas commodity</w:t>
      </w:r>
      <w:r w:rsidRPr="00585022">
        <w:rPr>
          <w:rFonts w:ascii="Arial" w:hAnsi="Arial"/>
        </w:rPr>
        <w:t xml:space="preserve"> and delivery rate</w:t>
      </w:r>
      <w:r>
        <w:rPr>
          <w:rFonts w:ascii="Arial" w:hAnsi="Arial"/>
        </w:rPr>
        <w:t>s,</w:t>
      </w:r>
      <w:r w:rsidRPr="00585022">
        <w:rPr>
          <w:rFonts w:ascii="Arial" w:hAnsi="Arial"/>
        </w:rPr>
        <w:t xml:space="preserve"> and an increase to the gas </w:t>
      </w:r>
      <w:r>
        <w:rPr>
          <w:rFonts w:ascii="Arial" w:hAnsi="Arial"/>
        </w:rPr>
        <w:t xml:space="preserve">commodity </w:t>
      </w:r>
      <w:r w:rsidRPr="00585022">
        <w:rPr>
          <w:rFonts w:ascii="Arial" w:hAnsi="Arial"/>
        </w:rPr>
        <w:t>price adjustment and transportation price adjustment rates as of Oc</w:t>
      </w:r>
      <w:r>
        <w:rPr>
          <w:rFonts w:ascii="Arial" w:hAnsi="Arial"/>
        </w:rPr>
        <w:t>t. 1</w:t>
      </w:r>
      <w:r w:rsidRPr="00585022">
        <w:rPr>
          <w:rFonts w:ascii="Arial" w:hAnsi="Arial"/>
        </w:rPr>
        <w:t>, 2011. The enclosed bill uses the new rates.</w:t>
      </w: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>The total annual bill decrease will be $8.25 for a typical Rate 101 customer in northwestern Ontario using 2,600 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of natural gas a year.</w:t>
      </w:r>
    </w:p>
    <w:p w:rsidR="00951675" w:rsidRPr="00585022" w:rsidRDefault="00951675" w:rsidP="00C02F41">
      <w:pPr>
        <w:rPr>
          <w:rFonts w:ascii="Arial" w:hAnsi="Arial"/>
          <w:b/>
        </w:rPr>
      </w:pPr>
      <w:r w:rsidRPr="00585022">
        <w:rPr>
          <w:rFonts w:ascii="Arial" w:hAnsi="Arial"/>
          <w:b/>
        </w:rPr>
        <w:t>Gas Commodity</w:t>
      </w: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>The gas commodity rate decreased by 1.1196 ¢/m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to 13.5994 ¢/m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based on our forecast of natural gas market prices for the next 12 months.</w:t>
      </w:r>
    </w:p>
    <w:p w:rsidR="00951675" w:rsidRPr="00585022" w:rsidRDefault="00951675" w:rsidP="00C02F41">
      <w:pPr>
        <w:rPr>
          <w:rFonts w:ascii="Arial" w:hAnsi="Arial"/>
          <w:b/>
        </w:rPr>
      </w:pPr>
      <w:r w:rsidRPr="00585022">
        <w:rPr>
          <w:rFonts w:ascii="Arial" w:hAnsi="Arial"/>
          <w:b/>
        </w:rPr>
        <w:t xml:space="preserve">Gas Commodity Price Adjustment </w:t>
      </w: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 xml:space="preserve">The gas </w:t>
      </w:r>
      <w:r>
        <w:rPr>
          <w:rFonts w:ascii="Arial" w:hAnsi="Arial"/>
        </w:rPr>
        <w:t xml:space="preserve">commodity </w:t>
      </w:r>
      <w:r w:rsidRPr="00585022">
        <w:rPr>
          <w:rFonts w:ascii="Arial" w:hAnsi="Arial"/>
        </w:rPr>
        <w:t>price adjustment rate increased by 0.4228 ¢/m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to  -1.5404 ¢/m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585022" w:rsidRDefault="00951675" w:rsidP="00C02F41">
      <w:pPr>
        <w:rPr>
          <w:rFonts w:ascii="Arial" w:hAnsi="Arial"/>
          <w:b/>
        </w:rPr>
      </w:pPr>
      <w:r w:rsidRPr="00585022">
        <w:rPr>
          <w:rFonts w:ascii="Arial" w:hAnsi="Arial"/>
          <w:b/>
        </w:rPr>
        <w:t xml:space="preserve">Transportation Price Adjustment </w:t>
      </w: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>The transportation price adjustment rate increased by 0.4018 ¢/m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to 1.6039 ¢/m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585022" w:rsidRDefault="00951675" w:rsidP="00C02F41">
      <w:pPr>
        <w:rPr>
          <w:rFonts w:ascii="Arial" w:hAnsi="Arial"/>
          <w:b/>
        </w:rPr>
      </w:pPr>
      <w:r w:rsidRPr="00585022">
        <w:rPr>
          <w:rFonts w:ascii="Arial" w:hAnsi="Arial"/>
          <w:b/>
        </w:rPr>
        <w:t xml:space="preserve">Delivery </w:t>
      </w: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585022" w:rsidRDefault="00951675" w:rsidP="00C02F41">
      <w:pPr>
        <w:rPr>
          <w:rFonts w:ascii="Arial" w:hAnsi="Arial"/>
          <w:b/>
        </w:rPr>
      </w:pPr>
      <w:r w:rsidRPr="00585022">
        <w:rPr>
          <w:rFonts w:ascii="Arial" w:hAnsi="Arial"/>
          <w:b/>
        </w:rPr>
        <w:t>New Rates</w:t>
      </w:r>
    </w:p>
    <w:p w:rsidR="00951675" w:rsidRPr="00585022" w:rsidRDefault="00951675" w:rsidP="00C02F41">
      <w:pPr>
        <w:rPr>
          <w:rFonts w:ascii="Arial" w:hAnsi="Arial"/>
        </w:rPr>
      </w:pPr>
      <w:r w:rsidRPr="00585022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585022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585022">
        <w:rPr>
          <w:rFonts w:ascii="Arial" w:hAnsi="Arial"/>
        </w:rPr>
        <w:t>2011. The annual impacts are based on a typical Rate 101 customer in northwestern Ontario using 2,600 m</w:t>
      </w:r>
      <w:r w:rsidRPr="00585022">
        <w:rPr>
          <w:rFonts w:ascii="Arial" w:hAnsi="Arial"/>
          <w:vertAlign w:val="superscript"/>
        </w:rPr>
        <w:t>3</w:t>
      </w:r>
      <w:r w:rsidRPr="00585022">
        <w:rPr>
          <w:rFonts w:ascii="Arial" w:hAnsi="Arial"/>
        </w:rPr>
        <w:t xml:space="preserve"> of natural gas a year.</w:t>
      </w:r>
    </w:p>
    <w:p w:rsidR="00951675" w:rsidRPr="00585022" w:rsidRDefault="00951675" w:rsidP="00C02F41">
      <w:pPr>
        <w:jc w:val="center"/>
      </w:pPr>
      <w:r w:rsidRPr="0042330B">
        <w:rPr>
          <w:noProof/>
          <w:lang w:val="en-CA" w:eastAsia="en-CA"/>
        </w:rPr>
        <w:pict>
          <v:shape id="_x0000_i1027" type="#_x0000_t75" style="width:322.5pt;height:436.5pt;visibility:visible">
            <v:imagedata r:id="rId6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A941CB" w:rsidRDefault="00951675" w:rsidP="00916B5D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A941CB">
        <w:rPr>
          <w:rFonts w:ascii="Arial" w:hAnsi="Arial"/>
          <w:b/>
          <w:bCs/>
        </w:rPr>
        <w:t>Important Information About Your Rates</w:t>
      </w:r>
    </w:p>
    <w:p w:rsidR="00951675" w:rsidRPr="00A941CB" w:rsidRDefault="00951675" w:rsidP="00916B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A941CB">
        <w:rPr>
          <w:rFonts w:ascii="Arial" w:hAnsi="Arial" w:cs="Arial"/>
          <w:b/>
          <w:bCs/>
          <w:szCs w:val="28"/>
        </w:rPr>
        <w:t>October 2011</w:t>
      </w:r>
    </w:p>
    <w:p w:rsidR="00951675" w:rsidRPr="00A941CB" w:rsidRDefault="00951675" w:rsidP="00916B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A941CB">
        <w:rPr>
          <w:rFonts w:ascii="Arial" w:hAnsi="Arial" w:cs="Arial"/>
          <w:b/>
          <w:bCs/>
          <w:szCs w:val="28"/>
        </w:rPr>
        <w:t>Rate 101 – Northwestern Ontario</w:t>
      </w:r>
    </w:p>
    <w:p w:rsidR="00951675" w:rsidRPr="00A941CB" w:rsidRDefault="00951675" w:rsidP="00916B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A941CB">
        <w:rPr>
          <w:rFonts w:ascii="Arial" w:hAnsi="Arial" w:cs="Arial"/>
          <w:b/>
          <w:bCs/>
          <w:szCs w:val="28"/>
        </w:rPr>
        <w:t>Energy Marketer Customer</w:t>
      </w:r>
    </w:p>
    <w:p w:rsidR="00951675" w:rsidRPr="00A941CB" w:rsidRDefault="00951675" w:rsidP="00916B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A941CB" w:rsidRDefault="00951675" w:rsidP="00916B5D">
      <w:pPr>
        <w:rPr>
          <w:rFonts w:ascii="Arial" w:hAnsi="Arial"/>
        </w:rPr>
      </w:pPr>
      <w:r w:rsidRPr="00A941CB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>a decrease to Union Gas’ delivery rates</w:t>
      </w:r>
      <w:r w:rsidRPr="007508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Pr="00750830">
        <w:rPr>
          <w:rFonts w:ascii="Arial" w:hAnsi="Arial"/>
        </w:rPr>
        <w:t xml:space="preserve">an increase to </w:t>
      </w:r>
      <w:r>
        <w:rPr>
          <w:rFonts w:ascii="Arial" w:hAnsi="Arial"/>
        </w:rPr>
        <w:t>the</w:t>
      </w:r>
      <w:r w:rsidRPr="00750830">
        <w:rPr>
          <w:rFonts w:ascii="Arial" w:hAnsi="Arial"/>
        </w:rPr>
        <w:t xml:space="preserve"> transportation price </w:t>
      </w:r>
      <w:r>
        <w:rPr>
          <w:rFonts w:ascii="Arial" w:hAnsi="Arial"/>
        </w:rPr>
        <w:t>adjustment rate as of Oct.</w:t>
      </w:r>
      <w:r w:rsidRPr="00A941CB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A941CB">
        <w:rPr>
          <w:rFonts w:ascii="Arial" w:hAnsi="Arial"/>
        </w:rPr>
        <w:t xml:space="preserve">2011. The enclosed bill uses the new rates. </w:t>
      </w:r>
    </w:p>
    <w:p w:rsidR="00951675" w:rsidRPr="00A941CB" w:rsidRDefault="00951675" w:rsidP="00916B5D">
      <w:pPr>
        <w:rPr>
          <w:rFonts w:ascii="Arial" w:hAnsi="Arial"/>
        </w:rPr>
      </w:pPr>
      <w:r w:rsidRPr="00A941CB">
        <w:rPr>
          <w:rFonts w:ascii="Arial" w:hAnsi="Arial"/>
        </w:rPr>
        <w:t>The total annual bill increase will be $9.85 for a typical Rate 101 customer in northwestern Ontario using 2,600 m</w:t>
      </w:r>
      <w:r w:rsidRPr="00A941CB">
        <w:rPr>
          <w:rFonts w:ascii="Arial" w:hAnsi="Arial"/>
          <w:vertAlign w:val="superscript"/>
        </w:rPr>
        <w:t>3</w:t>
      </w:r>
      <w:r w:rsidRPr="00A941CB">
        <w:rPr>
          <w:rFonts w:ascii="Arial" w:hAnsi="Arial"/>
        </w:rPr>
        <w:t xml:space="preserve"> of natural gas a year and buying gas through an energy marketer.</w:t>
      </w:r>
    </w:p>
    <w:p w:rsidR="00951675" w:rsidRPr="00A941CB" w:rsidRDefault="00951675" w:rsidP="00916B5D">
      <w:pPr>
        <w:rPr>
          <w:rFonts w:ascii="Arial" w:hAnsi="Arial"/>
          <w:b/>
        </w:rPr>
      </w:pPr>
      <w:r w:rsidRPr="00A941CB">
        <w:rPr>
          <w:rFonts w:ascii="Arial" w:hAnsi="Arial"/>
          <w:b/>
        </w:rPr>
        <w:t xml:space="preserve">Transportation Price Adjustment </w:t>
      </w:r>
    </w:p>
    <w:p w:rsidR="00951675" w:rsidRPr="00A941CB" w:rsidRDefault="00951675" w:rsidP="00916B5D">
      <w:pPr>
        <w:rPr>
          <w:rFonts w:ascii="Arial" w:hAnsi="Arial"/>
        </w:rPr>
      </w:pPr>
      <w:r w:rsidRPr="00A941CB">
        <w:rPr>
          <w:rFonts w:ascii="Arial" w:hAnsi="Arial"/>
        </w:rPr>
        <w:t>The transportation price adjustment rate increased by 0.4018 ¢/m</w:t>
      </w:r>
      <w:r w:rsidRPr="00A941CB">
        <w:rPr>
          <w:rFonts w:ascii="Arial" w:hAnsi="Arial"/>
          <w:vertAlign w:val="superscript"/>
        </w:rPr>
        <w:t>3</w:t>
      </w:r>
      <w:r w:rsidRPr="00A941CB">
        <w:rPr>
          <w:rFonts w:ascii="Arial" w:hAnsi="Arial"/>
        </w:rPr>
        <w:t xml:space="preserve"> to 1.6039 ¢/m</w:t>
      </w:r>
      <w:r w:rsidRPr="00A941CB">
        <w:rPr>
          <w:rFonts w:ascii="Arial" w:hAnsi="Arial"/>
          <w:vertAlign w:val="superscript"/>
        </w:rPr>
        <w:t>3</w:t>
      </w:r>
      <w:r w:rsidRPr="00A941CB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A941CB" w:rsidRDefault="00951675" w:rsidP="00916B5D">
      <w:pPr>
        <w:rPr>
          <w:rFonts w:ascii="Arial" w:hAnsi="Arial"/>
          <w:b/>
        </w:rPr>
      </w:pPr>
      <w:r w:rsidRPr="00A941CB">
        <w:rPr>
          <w:rFonts w:ascii="Arial" w:hAnsi="Arial"/>
          <w:b/>
        </w:rPr>
        <w:t xml:space="preserve">Delivery </w:t>
      </w:r>
    </w:p>
    <w:p w:rsidR="00951675" w:rsidRPr="00A941CB" w:rsidRDefault="00951675" w:rsidP="00916B5D">
      <w:pPr>
        <w:rPr>
          <w:rFonts w:ascii="Arial" w:hAnsi="Arial"/>
        </w:rPr>
      </w:pPr>
      <w:r w:rsidRPr="00A941CB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A941CB" w:rsidRDefault="00951675" w:rsidP="00916B5D">
      <w:pPr>
        <w:rPr>
          <w:rFonts w:ascii="Arial" w:hAnsi="Arial"/>
          <w:b/>
        </w:rPr>
      </w:pPr>
      <w:r w:rsidRPr="00A941CB">
        <w:rPr>
          <w:rFonts w:ascii="Arial" w:hAnsi="Arial"/>
          <w:b/>
        </w:rPr>
        <w:t>New Rates</w:t>
      </w:r>
    </w:p>
    <w:p w:rsidR="00951675" w:rsidRPr="00A941CB" w:rsidRDefault="00951675" w:rsidP="00916B5D">
      <w:pPr>
        <w:rPr>
          <w:rFonts w:ascii="Arial" w:hAnsi="Arial"/>
        </w:rPr>
      </w:pPr>
      <w:r w:rsidRPr="00A941CB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A941CB">
        <w:rPr>
          <w:rFonts w:ascii="Arial" w:hAnsi="Arial"/>
        </w:rPr>
        <w:t xml:space="preserve"> 1, 2011. The annual impacts are based on a typical Rate 101 customer in northwestern Ontario using 2,600 m</w:t>
      </w:r>
      <w:r w:rsidRPr="00A941CB">
        <w:rPr>
          <w:rFonts w:ascii="Arial" w:hAnsi="Arial"/>
          <w:vertAlign w:val="superscript"/>
        </w:rPr>
        <w:t>3</w:t>
      </w:r>
      <w:r w:rsidRPr="00A941CB">
        <w:rPr>
          <w:rFonts w:ascii="Arial" w:hAnsi="Arial"/>
        </w:rPr>
        <w:t xml:space="preserve"> of natural gas a year and buying gas through an energy marketer.</w:t>
      </w:r>
    </w:p>
    <w:p w:rsidR="00951675" w:rsidRPr="00A941CB" w:rsidRDefault="00951675" w:rsidP="00916B5D">
      <w:pPr>
        <w:jc w:val="center"/>
      </w:pPr>
      <w:r w:rsidRPr="0042330B">
        <w:rPr>
          <w:noProof/>
          <w:lang w:val="en-CA" w:eastAsia="en-CA"/>
        </w:rPr>
        <w:pict>
          <v:shape id="_x0000_i1028" type="#_x0000_t75" style="width:322.5pt;height:442.5pt;visibility:visible">
            <v:imagedata r:id="rId7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537EB3" w:rsidRDefault="00951675" w:rsidP="00956678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537EB3">
        <w:rPr>
          <w:rFonts w:ascii="Arial" w:hAnsi="Arial"/>
          <w:b/>
          <w:bCs/>
        </w:rPr>
        <w:t>Important Information About Your Rates</w:t>
      </w:r>
    </w:p>
    <w:p w:rsidR="00951675" w:rsidRPr="00537EB3" w:rsidRDefault="00951675" w:rsidP="009566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37EB3">
        <w:rPr>
          <w:rFonts w:ascii="Arial" w:hAnsi="Arial" w:cs="Arial"/>
          <w:b/>
          <w:bCs/>
          <w:szCs w:val="28"/>
        </w:rPr>
        <w:t>October 2011</w:t>
      </w:r>
    </w:p>
    <w:p w:rsidR="00951675" w:rsidRPr="00537EB3" w:rsidRDefault="00951675" w:rsidP="009566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37EB3">
        <w:rPr>
          <w:rFonts w:ascii="Arial" w:hAnsi="Arial" w:cs="Arial"/>
          <w:b/>
          <w:bCs/>
          <w:szCs w:val="28"/>
        </w:rPr>
        <w:t>Rate 301 – Northern Ontario</w:t>
      </w:r>
    </w:p>
    <w:p w:rsidR="00951675" w:rsidRPr="00537EB3" w:rsidRDefault="00951675" w:rsidP="009566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>to Union Gas’ gas commodity</w:t>
      </w:r>
      <w:r w:rsidRPr="00537EB3">
        <w:rPr>
          <w:rFonts w:ascii="Arial" w:hAnsi="Arial"/>
        </w:rPr>
        <w:t xml:space="preserve"> and delivery rate</w:t>
      </w:r>
      <w:r>
        <w:rPr>
          <w:rFonts w:ascii="Arial" w:hAnsi="Arial"/>
        </w:rPr>
        <w:t>s,</w:t>
      </w:r>
      <w:r w:rsidRPr="00537EB3">
        <w:rPr>
          <w:rFonts w:ascii="Arial" w:hAnsi="Arial"/>
        </w:rPr>
        <w:t xml:space="preserve"> and an increase to the gas </w:t>
      </w:r>
      <w:r>
        <w:rPr>
          <w:rFonts w:ascii="Arial" w:hAnsi="Arial"/>
        </w:rPr>
        <w:t xml:space="preserve">commodity </w:t>
      </w:r>
      <w:r w:rsidRPr="00537EB3">
        <w:rPr>
          <w:rFonts w:ascii="Arial" w:hAnsi="Arial"/>
        </w:rPr>
        <w:t>price adjustment and transportation pri</w:t>
      </w:r>
      <w:r>
        <w:rPr>
          <w:rFonts w:ascii="Arial" w:hAnsi="Arial"/>
        </w:rPr>
        <w:t>ce adjustment rates as of Oct.</w:t>
      </w:r>
      <w:r w:rsidRPr="00537EB3">
        <w:rPr>
          <w:rFonts w:ascii="Arial" w:hAnsi="Arial"/>
        </w:rPr>
        <w:t xml:space="preserve"> 1, 2011. The enclosed bill uses the new rates.</w:t>
      </w: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>The total annual bill decrease will be $8.74 for a typical Rate 301 customer in northern Ontario using 2,600 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of natural gas a year.</w:t>
      </w:r>
    </w:p>
    <w:p w:rsidR="00951675" w:rsidRPr="00537EB3" w:rsidRDefault="00951675" w:rsidP="00956678">
      <w:pPr>
        <w:rPr>
          <w:rFonts w:ascii="Arial" w:hAnsi="Arial"/>
          <w:b/>
        </w:rPr>
      </w:pPr>
      <w:r w:rsidRPr="00537EB3">
        <w:rPr>
          <w:rFonts w:ascii="Arial" w:hAnsi="Arial"/>
          <w:b/>
        </w:rPr>
        <w:t>Gas Commodity</w:t>
      </w: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>The gas commodity rate decreased by 1.1390 ¢/m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to 13.6923 ¢/m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based on our forecast of natural gas market prices for the next 12 months.</w:t>
      </w:r>
    </w:p>
    <w:p w:rsidR="00951675" w:rsidRPr="00537EB3" w:rsidRDefault="00951675" w:rsidP="00956678">
      <w:pPr>
        <w:rPr>
          <w:rFonts w:ascii="Arial" w:hAnsi="Arial"/>
          <w:b/>
        </w:rPr>
      </w:pPr>
      <w:r w:rsidRPr="00537EB3">
        <w:rPr>
          <w:rFonts w:ascii="Arial" w:hAnsi="Arial"/>
          <w:b/>
        </w:rPr>
        <w:t xml:space="preserve">Gas Commodity Price Adjustment </w:t>
      </w: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 xml:space="preserve">The gas </w:t>
      </w:r>
      <w:r>
        <w:rPr>
          <w:rFonts w:ascii="Arial" w:hAnsi="Arial"/>
        </w:rPr>
        <w:t xml:space="preserve">commodity </w:t>
      </w:r>
      <w:r w:rsidRPr="00537EB3">
        <w:rPr>
          <w:rFonts w:ascii="Arial" w:hAnsi="Arial"/>
        </w:rPr>
        <w:t>price adjustment rate increased by 0.4228 ¢/m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to  -1.5404 ¢/m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537EB3" w:rsidRDefault="00951675" w:rsidP="00956678">
      <w:pPr>
        <w:rPr>
          <w:rFonts w:ascii="Arial" w:hAnsi="Arial"/>
          <w:b/>
        </w:rPr>
      </w:pPr>
      <w:r w:rsidRPr="00537EB3">
        <w:rPr>
          <w:rFonts w:ascii="Arial" w:hAnsi="Arial"/>
          <w:b/>
        </w:rPr>
        <w:t xml:space="preserve">Transportation Price Adjustment </w:t>
      </w: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>The transportation price adjustment rate increased by 0.4018 ¢/m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to 1.6039 ¢/m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537EB3" w:rsidRDefault="00951675" w:rsidP="00956678">
      <w:pPr>
        <w:rPr>
          <w:rFonts w:ascii="Arial" w:hAnsi="Arial"/>
          <w:b/>
        </w:rPr>
      </w:pPr>
      <w:r w:rsidRPr="00537EB3">
        <w:rPr>
          <w:rFonts w:ascii="Arial" w:hAnsi="Arial"/>
          <w:b/>
        </w:rPr>
        <w:t xml:space="preserve">Delivery </w:t>
      </w: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537EB3" w:rsidRDefault="00951675" w:rsidP="00956678">
      <w:pPr>
        <w:rPr>
          <w:rFonts w:ascii="Arial" w:hAnsi="Arial"/>
          <w:b/>
        </w:rPr>
      </w:pPr>
      <w:r w:rsidRPr="00537EB3">
        <w:rPr>
          <w:rFonts w:ascii="Arial" w:hAnsi="Arial"/>
          <w:b/>
        </w:rPr>
        <w:t>New Rates</w:t>
      </w:r>
    </w:p>
    <w:p w:rsidR="00951675" w:rsidRPr="00537EB3" w:rsidRDefault="00951675" w:rsidP="00956678">
      <w:pPr>
        <w:rPr>
          <w:rFonts w:ascii="Arial" w:hAnsi="Arial"/>
        </w:rPr>
      </w:pPr>
      <w:r w:rsidRPr="00537EB3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537EB3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537EB3">
        <w:rPr>
          <w:rFonts w:ascii="Arial" w:hAnsi="Arial"/>
        </w:rPr>
        <w:t>2011. The annual impacts are based on a typical Rate 301 customer in northern Ontario using 2,600 m</w:t>
      </w:r>
      <w:r w:rsidRPr="00537EB3">
        <w:rPr>
          <w:rFonts w:ascii="Arial" w:hAnsi="Arial"/>
          <w:vertAlign w:val="superscript"/>
        </w:rPr>
        <w:t>3</w:t>
      </w:r>
      <w:r w:rsidRPr="00537EB3">
        <w:rPr>
          <w:rFonts w:ascii="Arial" w:hAnsi="Arial"/>
        </w:rPr>
        <w:t xml:space="preserve"> of natural gas a year.</w:t>
      </w:r>
    </w:p>
    <w:p w:rsidR="00951675" w:rsidRPr="00537EB3" w:rsidRDefault="00951675" w:rsidP="00956678">
      <w:pPr>
        <w:jc w:val="center"/>
      </w:pPr>
      <w:r w:rsidRPr="0042330B">
        <w:rPr>
          <w:noProof/>
          <w:lang w:val="en-CA" w:eastAsia="en-CA"/>
        </w:rPr>
        <w:pict>
          <v:shape id="_x0000_i1029" type="#_x0000_t75" style="width:322.5pt;height:436.5pt;visibility:visible">
            <v:imagedata r:id="rId8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233DE4" w:rsidRDefault="00951675" w:rsidP="00AD4AD4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233DE4">
        <w:rPr>
          <w:rFonts w:ascii="Arial" w:hAnsi="Arial"/>
          <w:b/>
          <w:bCs/>
        </w:rPr>
        <w:t>Important Information About Your Rates</w:t>
      </w:r>
    </w:p>
    <w:p w:rsidR="00951675" w:rsidRPr="00233DE4" w:rsidRDefault="00951675" w:rsidP="00AD4A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233DE4">
        <w:rPr>
          <w:rFonts w:ascii="Arial" w:hAnsi="Arial" w:cs="Arial"/>
          <w:b/>
          <w:bCs/>
          <w:szCs w:val="28"/>
        </w:rPr>
        <w:t>October 2011</w:t>
      </w:r>
    </w:p>
    <w:p w:rsidR="00951675" w:rsidRPr="00233DE4" w:rsidRDefault="00951675" w:rsidP="00AD4A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233DE4">
        <w:rPr>
          <w:rFonts w:ascii="Arial" w:hAnsi="Arial" w:cs="Arial"/>
          <w:b/>
          <w:bCs/>
          <w:szCs w:val="28"/>
        </w:rPr>
        <w:t>Rate 301 – Northern Ontario</w:t>
      </w:r>
    </w:p>
    <w:p w:rsidR="00951675" w:rsidRPr="00233DE4" w:rsidRDefault="00951675" w:rsidP="00AD4A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233DE4">
        <w:rPr>
          <w:rFonts w:ascii="Arial" w:hAnsi="Arial" w:cs="Arial"/>
          <w:b/>
          <w:bCs/>
          <w:szCs w:val="28"/>
        </w:rPr>
        <w:t>Energy Marketer Customer</w:t>
      </w:r>
    </w:p>
    <w:p w:rsidR="00951675" w:rsidRPr="00233DE4" w:rsidRDefault="00951675" w:rsidP="00AD4A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233DE4" w:rsidRDefault="00951675" w:rsidP="00AD4AD4">
      <w:pPr>
        <w:rPr>
          <w:rFonts w:ascii="Arial" w:hAnsi="Arial"/>
        </w:rPr>
      </w:pPr>
      <w:r w:rsidRPr="00233DE4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>a decrease to Union Gas’ delivery rates</w:t>
      </w:r>
      <w:r w:rsidRPr="007508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Pr="00750830">
        <w:rPr>
          <w:rFonts w:ascii="Arial" w:hAnsi="Arial"/>
        </w:rPr>
        <w:t xml:space="preserve">an increase to </w:t>
      </w:r>
      <w:r>
        <w:rPr>
          <w:rFonts w:ascii="Arial" w:hAnsi="Arial"/>
        </w:rPr>
        <w:t>the</w:t>
      </w:r>
      <w:r w:rsidRPr="00750830">
        <w:rPr>
          <w:rFonts w:ascii="Arial" w:hAnsi="Arial"/>
        </w:rPr>
        <w:t xml:space="preserve"> transportation price </w:t>
      </w:r>
      <w:r>
        <w:rPr>
          <w:rFonts w:ascii="Arial" w:hAnsi="Arial"/>
        </w:rPr>
        <w:t>adjustment rate as of Oct.</w:t>
      </w:r>
      <w:r w:rsidRPr="00233DE4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233DE4">
        <w:rPr>
          <w:rFonts w:ascii="Arial" w:hAnsi="Arial"/>
        </w:rPr>
        <w:t xml:space="preserve">2011. The enclosed bill uses the new rates. </w:t>
      </w:r>
    </w:p>
    <w:p w:rsidR="00951675" w:rsidRPr="00233DE4" w:rsidRDefault="00951675" w:rsidP="00AD4AD4">
      <w:pPr>
        <w:rPr>
          <w:rFonts w:ascii="Arial" w:hAnsi="Arial"/>
        </w:rPr>
      </w:pPr>
      <w:r w:rsidRPr="00233DE4">
        <w:rPr>
          <w:rFonts w:ascii="Arial" w:hAnsi="Arial"/>
        </w:rPr>
        <w:t>The total annual bill increase will be $9.88 for a typical Rate 301 customer in northern Ontario using 2,600 m</w:t>
      </w:r>
      <w:r w:rsidRPr="00233DE4">
        <w:rPr>
          <w:rFonts w:ascii="Arial" w:hAnsi="Arial"/>
          <w:vertAlign w:val="superscript"/>
        </w:rPr>
        <w:t>3</w:t>
      </w:r>
      <w:r w:rsidRPr="00233DE4">
        <w:rPr>
          <w:rFonts w:ascii="Arial" w:hAnsi="Arial"/>
        </w:rPr>
        <w:t xml:space="preserve"> of natural gas a year and buying gas through an energy marketer.</w:t>
      </w:r>
    </w:p>
    <w:p w:rsidR="00951675" w:rsidRPr="00233DE4" w:rsidRDefault="00951675" w:rsidP="00AD4AD4">
      <w:pPr>
        <w:rPr>
          <w:rFonts w:ascii="Arial" w:hAnsi="Arial"/>
          <w:b/>
        </w:rPr>
      </w:pPr>
      <w:r w:rsidRPr="00233DE4">
        <w:rPr>
          <w:rFonts w:ascii="Arial" w:hAnsi="Arial"/>
          <w:b/>
        </w:rPr>
        <w:t xml:space="preserve">Transportation Price Adjustment </w:t>
      </w:r>
    </w:p>
    <w:p w:rsidR="00951675" w:rsidRPr="00233DE4" w:rsidRDefault="00951675" w:rsidP="00AD4AD4">
      <w:pPr>
        <w:rPr>
          <w:rFonts w:ascii="Arial" w:hAnsi="Arial"/>
        </w:rPr>
      </w:pPr>
      <w:r w:rsidRPr="00233DE4">
        <w:rPr>
          <w:rFonts w:ascii="Arial" w:hAnsi="Arial"/>
        </w:rPr>
        <w:t>The transportation price adjustment rate increased by 0.4018 ¢/m</w:t>
      </w:r>
      <w:r w:rsidRPr="00233DE4">
        <w:rPr>
          <w:rFonts w:ascii="Arial" w:hAnsi="Arial"/>
          <w:vertAlign w:val="superscript"/>
        </w:rPr>
        <w:t>3</w:t>
      </w:r>
      <w:r w:rsidRPr="00233DE4">
        <w:rPr>
          <w:rFonts w:ascii="Arial" w:hAnsi="Arial"/>
        </w:rPr>
        <w:t xml:space="preserve"> to 1.6039 ¢/m</w:t>
      </w:r>
      <w:r w:rsidRPr="00233DE4">
        <w:rPr>
          <w:rFonts w:ascii="Arial" w:hAnsi="Arial"/>
          <w:vertAlign w:val="superscript"/>
        </w:rPr>
        <w:t>3</w:t>
      </w:r>
      <w:r w:rsidRPr="00233DE4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233DE4" w:rsidRDefault="00951675" w:rsidP="00AD4AD4">
      <w:pPr>
        <w:rPr>
          <w:rFonts w:ascii="Arial" w:hAnsi="Arial"/>
          <w:b/>
        </w:rPr>
      </w:pPr>
      <w:r w:rsidRPr="00233DE4">
        <w:rPr>
          <w:rFonts w:ascii="Arial" w:hAnsi="Arial"/>
          <w:b/>
        </w:rPr>
        <w:t xml:space="preserve">Delivery </w:t>
      </w:r>
    </w:p>
    <w:p w:rsidR="00951675" w:rsidRPr="00233DE4" w:rsidRDefault="00951675" w:rsidP="00AD4AD4">
      <w:pPr>
        <w:rPr>
          <w:rFonts w:ascii="Arial" w:hAnsi="Arial"/>
        </w:rPr>
      </w:pPr>
      <w:r w:rsidRPr="00233DE4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233DE4" w:rsidRDefault="00951675" w:rsidP="00AD4AD4">
      <w:pPr>
        <w:rPr>
          <w:rFonts w:ascii="Arial" w:hAnsi="Arial"/>
          <w:b/>
        </w:rPr>
      </w:pPr>
      <w:r w:rsidRPr="00233DE4">
        <w:rPr>
          <w:rFonts w:ascii="Arial" w:hAnsi="Arial"/>
          <w:b/>
        </w:rPr>
        <w:t>New Rates</w:t>
      </w:r>
    </w:p>
    <w:p w:rsidR="00951675" w:rsidRPr="00233DE4" w:rsidRDefault="00951675" w:rsidP="00AD4AD4">
      <w:pPr>
        <w:rPr>
          <w:rFonts w:ascii="Arial" w:hAnsi="Arial"/>
        </w:rPr>
      </w:pPr>
      <w:r w:rsidRPr="00233DE4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233DE4">
        <w:rPr>
          <w:rFonts w:ascii="Arial" w:hAnsi="Arial"/>
        </w:rPr>
        <w:t xml:space="preserve"> 1, 2011. The annual impacts are based on a typical Rate 301 customer in northern Ontario using 2,600 m</w:t>
      </w:r>
      <w:r w:rsidRPr="00233DE4">
        <w:rPr>
          <w:rFonts w:ascii="Arial" w:hAnsi="Arial"/>
          <w:vertAlign w:val="superscript"/>
        </w:rPr>
        <w:t>3</w:t>
      </w:r>
      <w:r w:rsidRPr="00233DE4">
        <w:rPr>
          <w:rFonts w:ascii="Arial" w:hAnsi="Arial"/>
        </w:rPr>
        <w:t xml:space="preserve"> of natural gas a year and buying gas through an energy marketer.</w:t>
      </w:r>
    </w:p>
    <w:p w:rsidR="00951675" w:rsidRPr="00233DE4" w:rsidRDefault="00951675" w:rsidP="00AD4AD4">
      <w:pPr>
        <w:jc w:val="center"/>
      </w:pPr>
      <w:r w:rsidRPr="0042330B">
        <w:rPr>
          <w:noProof/>
          <w:lang w:val="en-CA" w:eastAsia="en-CA"/>
        </w:rPr>
        <w:pict>
          <v:shape id="_x0000_i1030" type="#_x0000_t75" style="width:322.5pt;height:442.5pt;visibility:visible">
            <v:imagedata r:id="rId9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9D014C" w:rsidRDefault="00951675" w:rsidP="00764E78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9D014C">
        <w:rPr>
          <w:rFonts w:ascii="Arial" w:hAnsi="Arial"/>
          <w:b/>
          <w:bCs/>
        </w:rPr>
        <w:t>Important Information About Your Rates</w:t>
      </w:r>
    </w:p>
    <w:p w:rsidR="00951675" w:rsidRPr="009D014C" w:rsidRDefault="00951675" w:rsidP="00764E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9D014C">
        <w:rPr>
          <w:rFonts w:ascii="Arial" w:hAnsi="Arial" w:cs="Arial"/>
          <w:b/>
          <w:bCs/>
          <w:szCs w:val="28"/>
        </w:rPr>
        <w:t>October 2011</w:t>
      </w:r>
    </w:p>
    <w:p w:rsidR="00951675" w:rsidRPr="009D014C" w:rsidRDefault="00951675" w:rsidP="00764E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9D014C">
        <w:rPr>
          <w:rFonts w:ascii="Arial" w:hAnsi="Arial" w:cs="Arial"/>
          <w:b/>
          <w:bCs/>
          <w:szCs w:val="28"/>
        </w:rPr>
        <w:t>Rate 601 – Eastern Ontario</w:t>
      </w:r>
    </w:p>
    <w:p w:rsidR="00951675" w:rsidRPr="009D014C" w:rsidRDefault="00951675" w:rsidP="00764E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>The Ontario Energy Board approved a decrease t</w:t>
      </w:r>
      <w:r>
        <w:rPr>
          <w:rFonts w:ascii="Arial" w:hAnsi="Arial"/>
        </w:rPr>
        <w:t xml:space="preserve">o Union Gas’ gas commodity </w:t>
      </w:r>
      <w:r w:rsidRPr="009D014C">
        <w:rPr>
          <w:rFonts w:ascii="Arial" w:hAnsi="Arial"/>
        </w:rPr>
        <w:t>and delivery rate</w:t>
      </w:r>
      <w:r>
        <w:rPr>
          <w:rFonts w:ascii="Arial" w:hAnsi="Arial"/>
        </w:rPr>
        <w:t>s,</w:t>
      </w:r>
      <w:r w:rsidRPr="009D014C">
        <w:rPr>
          <w:rFonts w:ascii="Arial" w:hAnsi="Arial"/>
        </w:rPr>
        <w:t xml:space="preserve"> and an increase to the gas</w:t>
      </w:r>
      <w:r>
        <w:rPr>
          <w:rFonts w:ascii="Arial" w:hAnsi="Arial"/>
        </w:rPr>
        <w:t xml:space="preserve"> commodity</w:t>
      </w:r>
      <w:r w:rsidRPr="009D014C">
        <w:rPr>
          <w:rFonts w:ascii="Arial" w:hAnsi="Arial"/>
        </w:rPr>
        <w:t xml:space="preserve"> price adjustment and transportation pric</w:t>
      </w:r>
      <w:r>
        <w:rPr>
          <w:rFonts w:ascii="Arial" w:hAnsi="Arial"/>
        </w:rPr>
        <w:t>e adjustment rates as of Oct.</w:t>
      </w:r>
      <w:r w:rsidRPr="009D014C">
        <w:rPr>
          <w:rFonts w:ascii="Arial" w:hAnsi="Arial"/>
        </w:rPr>
        <w:t xml:space="preserve"> 1, 2011. The enclosed bill uses the new rates.</w:t>
      </w: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>The total annual bill decrease will be $9.24 for a typical Rate 601 customer in eastern Ontario using 2,600 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of natural gas a year.</w:t>
      </w:r>
    </w:p>
    <w:p w:rsidR="00951675" w:rsidRPr="009D014C" w:rsidRDefault="00951675" w:rsidP="00764E78">
      <w:pPr>
        <w:rPr>
          <w:rFonts w:ascii="Arial" w:hAnsi="Arial"/>
          <w:b/>
        </w:rPr>
      </w:pPr>
      <w:r w:rsidRPr="009D014C">
        <w:rPr>
          <w:rFonts w:ascii="Arial" w:hAnsi="Arial"/>
          <w:b/>
        </w:rPr>
        <w:t>Gas Commodity</w:t>
      </w: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>The gas commodity rate decreased by 1.1554 ¢/m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to 13.7730 ¢/m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based on our forecast of natural gas market prices for the next 12 months.</w:t>
      </w:r>
    </w:p>
    <w:p w:rsidR="00951675" w:rsidRPr="009D014C" w:rsidRDefault="00951675" w:rsidP="00764E78">
      <w:pPr>
        <w:rPr>
          <w:rFonts w:ascii="Arial" w:hAnsi="Arial"/>
          <w:b/>
        </w:rPr>
      </w:pPr>
      <w:r w:rsidRPr="009D014C">
        <w:rPr>
          <w:rFonts w:ascii="Arial" w:hAnsi="Arial"/>
          <w:b/>
        </w:rPr>
        <w:t xml:space="preserve">Gas </w:t>
      </w:r>
      <w:r>
        <w:rPr>
          <w:rFonts w:ascii="Arial" w:hAnsi="Arial"/>
          <w:b/>
        </w:rPr>
        <w:t xml:space="preserve">Commodity </w:t>
      </w:r>
      <w:r w:rsidRPr="009D014C">
        <w:rPr>
          <w:rFonts w:ascii="Arial" w:hAnsi="Arial"/>
          <w:b/>
        </w:rPr>
        <w:t xml:space="preserve">Price Adjustment </w:t>
      </w: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 xml:space="preserve">The gas </w:t>
      </w:r>
      <w:r>
        <w:rPr>
          <w:rFonts w:ascii="Arial" w:hAnsi="Arial"/>
        </w:rPr>
        <w:t xml:space="preserve">commodity </w:t>
      </w:r>
      <w:r w:rsidRPr="009D014C">
        <w:rPr>
          <w:rFonts w:ascii="Arial" w:hAnsi="Arial"/>
        </w:rPr>
        <w:t>price adjustment rate increased by 0.4228 ¢/m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to  -1.5404 ¢/m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9D014C" w:rsidRDefault="00951675" w:rsidP="00764E78">
      <w:pPr>
        <w:rPr>
          <w:rFonts w:ascii="Arial" w:hAnsi="Arial"/>
          <w:b/>
        </w:rPr>
      </w:pPr>
      <w:r w:rsidRPr="009D014C">
        <w:rPr>
          <w:rFonts w:ascii="Arial" w:hAnsi="Arial"/>
          <w:b/>
        </w:rPr>
        <w:t xml:space="preserve">Transportation Price Adjustment </w:t>
      </w: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>The transportation price adjustment rate increased by 0.4018 ¢/m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to 1.6039 ¢/m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9D014C" w:rsidRDefault="00951675" w:rsidP="00764E78">
      <w:pPr>
        <w:rPr>
          <w:rFonts w:ascii="Arial" w:hAnsi="Arial"/>
          <w:b/>
        </w:rPr>
      </w:pPr>
      <w:r w:rsidRPr="009D014C">
        <w:rPr>
          <w:rFonts w:ascii="Arial" w:hAnsi="Arial"/>
          <w:b/>
        </w:rPr>
        <w:t xml:space="preserve">Delivery </w:t>
      </w: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9D014C" w:rsidRDefault="00951675" w:rsidP="00764E78">
      <w:pPr>
        <w:rPr>
          <w:rFonts w:ascii="Arial" w:hAnsi="Arial"/>
          <w:b/>
        </w:rPr>
      </w:pPr>
      <w:r w:rsidRPr="009D014C">
        <w:rPr>
          <w:rFonts w:ascii="Arial" w:hAnsi="Arial"/>
          <w:b/>
        </w:rPr>
        <w:t>New Rates</w:t>
      </w:r>
    </w:p>
    <w:p w:rsidR="00951675" w:rsidRPr="009D014C" w:rsidRDefault="00951675" w:rsidP="00764E78">
      <w:pPr>
        <w:rPr>
          <w:rFonts w:ascii="Arial" w:hAnsi="Arial"/>
        </w:rPr>
      </w:pPr>
      <w:r w:rsidRPr="009D014C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9D014C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9D014C">
        <w:rPr>
          <w:rFonts w:ascii="Arial" w:hAnsi="Arial"/>
        </w:rPr>
        <w:t>2011. The annual impacts are based on a typical Rate 601 customer in eastern Ontario using 2,600 m</w:t>
      </w:r>
      <w:r w:rsidRPr="009D014C">
        <w:rPr>
          <w:rFonts w:ascii="Arial" w:hAnsi="Arial"/>
          <w:vertAlign w:val="superscript"/>
        </w:rPr>
        <w:t>3</w:t>
      </w:r>
      <w:r w:rsidRPr="009D014C">
        <w:rPr>
          <w:rFonts w:ascii="Arial" w:hAnsi="Arial"/>
        </w:rPr>
        <w:t xml:space="preserve"> of natural gas a year.</w:t>
      </w:r>
    </w:p>
    <w:p w:rsidR="00951675" w:rsidRPr="009D014C" w:rsidRDefault="00951675" w:rsidP="00764E78">
      <w:pPr>
        <w:jc w:val="center"/>
      </w:pPr>
      <w:r w:rsidRPr="0042330B">
        <w:rPr>
          <w:noProof/>
          <w:lang w:val="en-CA" w:eastAsia="en-CA"/>
        </w:rPr>
        <w:pict>
          <v:shape id="_x0000_i1031" type="#_x0000_t75" style="width:322.5pt;height:436.5pt;visibility:visible">
            <v:imagedata r:id="rId10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CB6B9C" w:rsidRDefault="00951675" w:rsidP="00A636A7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CB6B9C">
        <w:rPr>
          <w:rFonts w:ascii="Arial" w:hAnsi="Arial"/>
          <w:b/>
          <w:bCs/>
        </w:rPr>
        <w:t>Important Information About Your Rates</w:t>
      </w:r>
    </w:p>
    <w:p w:rsidR="00951675" w:rsidRPr="00CB6B9C" w:rsidRDefault="00951675" w:rsidP="00A636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CB6B9C">
        <w:rPr>
          <w:rFonts w:ascii="Arial" w:hAnsi="Arial" w:cs="Arial"/>
          <w:b/>
          <w:bCs/>
          <w:szCs w:val="28"/>
        </w:rPr>
        <w:t>October 2011</w:t>
      </w:r>
    </w:p>
    <w:p w:rsidR="00951675" w:rsidRPr="00CB6B9C" w:rsidRDefault="00951675" w:rsidP="00A636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CB6B9C">
        <w:rPr>
          <w:rFonts w:ascii="Arial" w:hAnsi="Arial" w:cs="Arial"/>
          <w:b/>
          <w:bCs/>
          <w:szCs w:val="28"/>
        </w:rPr>
        <w:t>Rate 601 – Eastern Ontario</w:t>
      </w:r>
    </w:p>
    <w:p w:rsidR="00951675" w:rsidRPr="00CB6B9C" w:rsidRDefault="00951675" w:rsidP="00A636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CB6B9C">
        <w:rPr>
          <w:rFonts w:ascii="Arial" w:hAnsi="Arial" w:cs="Arial"/>
          <w:b/>
          <w:bCs/>
          <w:szCs w:val="28"/>
        </w:rPr>
        <w:t>Energy Marketer Customer</w:t>
      </w:r>
    </w:p>
    <w:p w:rsidR="00951675" w:rsidRPr="00CB6B9C" w:rsidRDefault="00951675" w:rsidP="00A636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CB6B9C" w:rsidRDefault="00951675" w:rsidP="00A636A7">
      <w:pPr>
        <w:rPr>
          <w:rFonts w:ascii="Arial" w:hAnsi="Arial"/>
        </w:rPr>
      </w:pPr>
      <w:r w:rsidRPr="00CB6B9C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>a decrease to Union Gas’ delivery rates</w:t>
      </w:r>
      <w:r w:rsidRPr="007508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Pr="00750830">
        <w:rPr>
          <w:rFonts w:ascii="Arial" w:hAnsi="Arial"/>
        </w:rPr>
        <w:t xml:space="preserve">an increase to </w:t>
      </w:r>
      <w:r>
        <w:rPr>
          <w:rFonts w:ascii="Arial" w:hAnsi="Arial"/>
        </w:rPr>
        <w:t>the</w:t>
      </w:r>
      <w:r w:rsidRPr="00750830">
        <w:rPr>
          <w:rFonts w:ascii="Arial" w:hAnsi="Arial"/>
        </w:rPr>
        <w:t xml:space="preserve"> transportation price </w:t>
      </w:r>
      <w:r>
        <w:rPr>
          <w:rFonts w:ascii="Arial" w:hAnsi="Arial"/>
        </w:rPr>
        <w:t>adjustment rate as of Oct.</w:t>
      </w:r>
      <w:r w:rsidRPr="00CB6B9C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CB6B9C">
        <w:rPr>
          <w:rFonts w:ascii="Arial" w:hAnsi="Arial"/>
        </w:rPr>
        <w:t xml:space="preserve">2011. The enclosed bill uses the new rates. </w:t>
      </w:r>
    </w:p>
    <w:p w:rsidR="00951675" w:rsidRPr="00CB6B9C" w:rsidRDefault="00951675" w:rsidP="00A636A7">
      <w:pPr>
        <w:rPr>
          <w:rFonts w:ascii="Arial" w:hAnsi="Arial"/>
        </w:rPr>
      </w:pPr>
      <w:r w:rsidRPr="00CB6B9C">
        <w:rPr>
          <w:rFonts w:ascii="Arial" w:hAnsi="Arial"/>
        </w:rPr>
        <w:t>The total annual bill increase will be $9.82 for a typical Rate 601 customer in eastern Ontario using 2,600 m</w:t>
      </w:r>
      <w:r w:rsidRPr="00CB6B9C">
        <w:rPr>
          <w:rFonts w:ascii="Arial" w:hAnsi="Arial"/>
          <w:vertAlign w:val="superscript"/>
        </w:rPr>
        <w:t>3</w:t>
      </w:r>
      <w:r w:rsidRPr="00CB6B9C">
        <w:rPr>
          <w:rFonts w:ascii="Arial" w:hAnsi="Arial"/>
        </w:rPr>
        <w:t xml:space="preserve"> of natural gas a year and buying gas through an energy marketer.</w:t>
      </w:r>
    </w:p>
    <w:p w:rsidR="00951675" w:rsidRPr="00CB6B9C" w:rsidRDefault="00951675" w:rsidP="00A636A7">
      <w:pPr>
        <w:rPr>
          <w:rFonts w:ascii="Arial" w:hAnsi="Arial"/>
          <w:b/>
        </w:rPr>
      </w:pPr>
      <w:r w:rsidRPr="00CB6B9C">
        <w:rPr>
          <w:rFonts w:ascii="Arial" w:hAnsi="Arial"/>
          <w:b/>
        </w:rPr>
        <w:t xml:space="preserve">Transportation Price Adjustment </w:t>
      </w:r>
    </w:p>
    <w:p w:rsidR="00951675" w:rsidRPr="00CB6B9C" w:rsidRDefault="00951675" w:rsidP="00A636A7">
      <w:pPr>
        <w:rPr>
          <w:rFonts w:ascii="Arial" w:hAnsi="Arial"/>
        </w:rPr>
      </w:pPr>
      <w:r w:rsidRPr="00CB6B9C">
        <w:rPr>
          <w:rFonts w:ascii="Arial" w:hAnsi="Arial"/>
        </w:rPr>
        <w:t>The transportation price adjustment rate increased by 0.4018 ¢/m</w:t>
      </w:r>
      <w:r w:rsidRPr="00CB6B9C">
        <w:rPr>
          <w:rFonts w:ascii="Arial" w:hAnsi="Arial"/>
          <w:vertAlign w:val="superscript"/>
        </w:rPr>
        <w:t>3</w:t>
      </w:r>
      <w:r w:rsidRPr="00CB6B9C">
        <w:rPr>
          <w:rFonts w:ascii="Arial" w:hAnsi="Arial"/>
        </w:rPr>
        <w:t xml:space="preserve"> to 1.6039 ¢/m</w:t>
      </w:r>
      <w:r w:rsidRPr="00CB6B9C">
        <w:rPr>
          <w:rFonts w:ascii="Arial" w:hAnsi="Arial"/>
          <w:vertAlign w:val="superscript"/>
        </w:rPr>
        <w:t>3</w:t>
      </w:r>
      <w:r w:rsidRPr="00CB6B9C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CB6B9C" w:rsidRDefault="00951675" w:rsidP="00A636A7">
      <w:pPr>
        <w:rPr>
          <w:rFonts w:ascii="Arial" w:hAnsi="Arial"/>
          <w:b/>
        </w:rPr>
      </w:pPr>
      <w:r w:rsidRPr="00CB6B9C">
        <w:rPr>
          <w:rFonts w:ascii="Arial" w:hAnsi="Arial"/>
          <w:b/>
        </w:rPr>
        <w:t xml:space="preserve">Delivery </w:t>
      </w:r>
    </w:p>
    <w:p w:rsidR="00951675" w:rsidRPr="00CB6B9C" w:rsidRDefault="00951675" w:rsidP="00A636A7">
      <w:pPr>
        <w:rPr>
          <w:rFonts w:ascii="Arial" w:hAnsi="Arial"/>
        </w:rPr>
      </w:pPr>
      <w:r w:rsidRPr="00CB6B9C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CB6B9C" w:rsidRDefault="00951675" w:rsidP="00A636A7">
      <w:pPr>
        <w:rPr>
          <w:rFonts w:ascii="Arial" w:hAnsi="Arial"/>
          <w:b/>
        </w:rPr>
      </w:pPr>
      <w:r w:rsidRPr="00CB6B9C">
        <w:rPr>
          <w:rFonts w:ascii="Arial" w:hAnsi="Arial"/>
          <w:b/>
        </w:rPr>
        <w:t>New Rates</w:t>
      </w:r>
    </w:p>
    <w:p w:rsidR="00951675" w:rsidRPr="00CB6B9C" w:rsidRDefault="00951675" w:rsidP="00A636A7">
      <w:pPr>
        <w:rPr>
          <w:rFonts w:ascii="Arial" w:hAnsi="Arial"/>
        </w:rPr>
      </w:pPr>
      <w:r w:rsidRPr="00CB6B9C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CB6B9C">
        <w:rPr>
          <w:rFonts w:ascii="Arial" w:hAnsi="Arial"/>
        </w:rPr>
        <w:t xml:space="preserve"> 1, 2011. The annual impacts are based on a typical Rate 601 customer in eastern Ontario using 2,600 m</w:t>
      </w:r>
      <w:r w:rsidRPr="00CB6B9C">
        <w:rPr>
          <w:rFonts w:ascii="Arial" w:hAnsi="Arial"/>
          <w:vertAlign w:val="superscript"/>
        </w:rPr>
        <w:t>3</w:t>
      </w:r>
      <w:r w:rsidRPr="00CB6B9C">
        <w:rPr>
          <w:rFonts w:ascii="Arial" w:hAnsi="Arial"/>
        </w:rPr>
        <w:t xml:space="preserve"> of natural gas a year and buying gas through an energy marketer.</w:t>
      </w:r>
    </w:p>
    <w:p w:rsidR="00951675" w:rsidRPr="00CB6B9C" w:rsidRDefault="00951675" w:rsidP="00A636A7">
      <w:pPr>
        <w:jc w:val="center"/>
      </w:pPr>
      <w:r w:rsidRPr="0042330B">
        <w:rPr>
          <w:noProof/>
          <w:lang w:val="en-CA" w:eastAsia="en-CA"/>
        </w:rPr>
        <w:pict>
          <v:shape id="_x0000_i1032" type="#_x0000_t75" style="width:322.5pt;height:442.5pt;visibility:visible">
            <v:imagedata r:id="rId11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553EC5" w:rsidRDefault="00951675" w:rsidP="00E259DA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553EC5">
        <w:rPr>
          <w:rFonts w:ascii="Arial" w:hAnsi="Arial"/>
          <w:b/>
          <w:bCs/>
        </w:rPr>
        <w:t>Important Information About Your Rates</w:t>
      </w:r>
    </w:p>
    <w:p w:rsidR="00951675" w:rsidRPr="00553EC5" w:rsidRDefault="00951675" w:rsidP="00E259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>October 2011</w:t>
      </w:r>
    </w:p>
    <w:p w:rsidR="00951675" w:rsidRPr="00553EC5" w:rsidRDefault="00951675" w:rsidP="00E259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>Rate 210 – Fort Frances</w:t>
      </w:r>
    </w:p>
    <w:p w:rsidR="00951675" w:rsidRPr="00553EC5" w:rsidRDefault="00951675" w:rsidP="00E259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 xml:space="preserve">to Union Gas’ gas commodity </w:t>
      </w:r>
      <w:r w:rsidRPr="00553EC5">
        <w:rPr>
          <w:rFonts w:ascii="Arial" w:hAnsi="Arial"/>
        </w:rPr>
        <w:t>and delivery rates</w:t>
      </w:r>
      <w:r>
        <w:rPr>
          <w:rFonts w:ascii="Arial" w:hAnsi="Arial"/>
        </w:rPr>
        <w:t>,</w:t>
      </w:r>
      <w:r w:rsidRPr="00553EC5">
        <w:rPr>
          <w:rFonts w:ascii="Arial" w:hAnsi="Arial"/>
        </w:rPr>
        <w:t xml:space="preserve"> and an increase to the gas commodity price adjustment and transportation price adjustment rates as of Oct. 1,</w:t>
      </w:r>
      <w:r>
        <w:rPr>
          <w:rFonts w:ascii="Arial" w:hAnsi="Arial"/>
        </w:rPr>
        <w:t xml:space="preserve"> </w:t>
      </w:r>
      <w:r w:rsidRPr="00553EC5">
        <w:rPr>
          <w:rFonts w:ascii="Arial" w:hAnsi="Arial"/>
        </w:rPr>
        <w:t>2011. The enclosed bill uses the new rates.</w:t>
      </w: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553EC5">
        <w:rPr>
          <w:rFonts w:ascii="Arial" w:hAnsi="Arial"/>
        </w:rPr>
        <w:t>decrease will be $271.34 for a typical Rate 210 customer in the Fort Frances area using 93,000 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of natural gas a year.</w:t>
      </w:r>
    </w:p>
    <w:p w:rsidR="00951675" w:rsidRPr="00553EC5" w:rsidRDefault="00951675" w:rsidP="00E259DA">
      <w:pPr>
        <w:rPr>
          <w:rFonts w:ascii="Arial" w:hAnsi="Arial"/>
          <w:b/>
        </w:rPr>
      </w:pPr>
      <w:r w:rsidRPr="00553EC5">
        <w:rPr>
          <w:rFonts w:ascii="Arial" w:hAnsi="Arial"/>
          <w:b/>
        </w:rPr>
        <w:t xml:space="preserve">Gas Commodity </w:t>
      </w: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>The gas commodity rate decreased by 1.1050 ¢/m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to 13.5277 ¢/m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based on our forecast of natural gas market prices for the next 12 months.</w:t>
      </w:r>
    </w:p>
    <w:p w:rsidR="00951675" w:rsidRPr="00553EC5" w:rsidRDefault="00951675" w:rsidP="00E259DA">
      <w:pPr>
        <w:rPr>
          <w:rFonts w:ascii="Arial" w:hAnsi="Arial"/>
          <w:b/>
        </w:rPr>
      </w:pPr>
      <w:r w:rsidRPr="00553EC5">
        <w:rPr>
          <w:rFonts w:ascii="Arial" w:hAnsi="Arial"/>
          <w:b/>
        </w:rPr>
        <w:t xml:space="preserve">Gas Commodity Price Adjustment </w:t>
      </w: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>The gas commodity price adjustment rate increased by 0.4228 ¢/m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to -1.5404 ¢/m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553EC5" w:rsidRDefault="00951675" w:rsidP="00E259DA">
      <w:pPr>
        <w:rPr>
          <w:rFonts w:ascii="Arial" w:hAnsi="Arial"/>
          <w:b/>
        </w:rPr>
      </w:pPr>
      <w:r w:rsidRPr="00553EC5">
        <w:rPr>
          <w:rFonts w:ascii="Arial" w:hAnsi="Arial"/>
          <w:b/>
        </w:rPr>
        <w:t>Transportation Price Adjustment</w:t>
      </w: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>The transportation price adjustment rate increased by 0.4017 ¢/m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to 1.6015 ¢/m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553EC5" w:rsidRDefault="00951675" w:rsidP="00E259DA">
      <w:pPr>
        <w:rPr>
          <w:rFonts w:ascii="Arial" w:hAnsi="Arial"/>
          <w:b/>
        </w:rPr>
      </w:pPr>
      <w:r w:rsidRPr="00553EC5">
        <w:rPr>
          <w:rFonts w:ascii="Arial" w:hAnsi="Arial"/>
          <w:b/>
        </w:rPr>
        <w:t>Delivery</w:t>
      </w: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553EC5" w:rsidRDefault="00951675" w:rsidP="00E259DA">
      <w:pPr>
        <w:rPr>
          <w:rFonts w:ascii="Arial" w:hAnsi="Arial"/>
          <w:b/>
        </w:rPr>
      </w:pPr>
      <w:r w:rsidRPr="00553EC5">
        <w:rPr>
          <w:rFonts w:ascii="Arial" w:hAnsi="Arial"/>
          <w:b/>
        </w:rPr>
        <w:t>New Rates</w:t>
      </w:r>
    </w:p>
    <w:p w:rsidR="00951675" w:rsidRPr="00553EC5" w:rsidRDefault="00951675" w:rsidP="00E259DA">
      <w:pPr>
        <w:rPr>
          <w:rFonts w:ascii="Arial" w:hAnsi="Arial"/>
        </w:rPr>
      </w:pPr>
      <w:r w:rsidRPr="00553EC5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553EC5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553EC5">
        <w:rPr>
          <w:rFonts w:ascii="Arial" w:hAnsi="Arial"/>
        </w:rPr>
        <w:t>2011. The annual impacts are based on a typical Rate 210 customer in the Fort Frances area using 93,000 m</w:t>
      </w:r>
      <w:r w:rsidRPr="00553EC5">
        <w:rPr>
          <w:rFonts w:ascii="Arial" w:hAnsi="Arial"/>
          <w:vertAlign w:val="superscript"/>
        </w:rPr>
        <w:t>3</w:t>
      </w:r>
      <w:r w:rsidRPr="00553EC5">
        <w:rPr>
          <w:rFonts w:ascii="Arial" w:hAnsi="Arial"/>
        </w:rPr>
        <w:t xml:space="preserve"> of natural gas a year. </w:t>
      </w:r>
    </w:p>
    <w:p w:rsidR="00951675" w:rsidRPr="00553EC5" w:rsidRDefault="00951675" w:rsidP="00E259DA">
      <w:pPr>
        <w:jc w:val="center"/>
      </w:pPr>
      <w:r w:rsidRPr="0042330B">
        <w:rPr>
          <w:noProof/>
          <w:lang w:val="en-CA" w:eastAsia="en-CA"/>
        </w:rPr>
        <w:pict>
          <v:shape id="_x0000_i1033" type="#_x0000_t75" style="width:336pt;height:436.5pt;visibility:visible">
            <v:imagedata r:id="rId12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4411FF" w:rsidRDefault="00951675" w:rsidP="00DC2E10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4411FF">
        <w:rPr>
          <w:rFonts w:ascii="Arial" w:hAnsi="Arial"/>
          <w:b/>
          <w:bCs/>
        </w:rPr>
        <w:t>Important Information About Your Rates</w:t>
      </w:r>
    </w:p>
    <w:p w:rsidR="00951675" w:rsidRPr="004411FF" w:rsidRDefault="00951675" w:rsidP="00DC2E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October 2011</w:t>
      </w:r>
    </w:p>
    <w:p w:rsidR="00951675" w:rsidRPr="004411FF" w:rsidRDefault="00951675" w:rsidP="00DC2E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Rate 210 – Fort Frances</w:t>
      </w:r>
    </w:p>
    <w:p w:rsidR="00951675" w:rsidRPr="004411FF" w:rsidRDefault="00951675" w:rsidP="00DC2E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Energy Marketer Customer</w:t>
      </w:r>
    </w:p>
    <w:p w:rsidR="00951675" w:rsidRPr="004411FF" w:rsidRDefault="00951675" w:rsidP="00DC2E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4411FF" w:rsidRDefault="00951675" w:rsidP="00DC2E10">
      <w:pPr>
        <w:rPr>
          <w:rFonts w:ascii="Arial" w:hAnsi="Arial"/>
        </w:rPr>
      </w:pPr>
      <w:r w:rsidRPr="004411FF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 xml:space="preserve">a decrease to </w:t>
      </w:r>
      <w:r w:rsidRPr="004411FF">
        <w:rPr>
          <w:rFonts w:ascii="Arial" w:hAnsi="Arial"/>
        </w:rPr>
        <w:t xml:space="preserve">Union Gas’ delivery rates </w:t>
      </w:r>
      <w:r>
        <w:rPr>
          <w:rFonts w:ascii="Arial" w:hAnsi="Arial"/>
        </w:rPr>
        <w:t xml:space="preserve">and </w:t>
      </w:r>
      <w:r w:rsidRPr="004411FF">
        <w:rPr>
          <w:rFonts w:ascii="Arial" w:hAnsi="Arial"/>
        </w:rPr>
        <w:t xml:space="preserve">an increase to </w:t>
      </w:r>
      <w:r>
        <w:rPr>
          <w:rFonts w:ascii="Arial" w:hAnsi="Arial"/>
        </w:rPr>
        <w:t xml:space="preserve">the </w:t>
      </w:r>
      <w:r w:rsidRPr="004411FF">
        <w:rPr>
          <w:rFonts w:ascii="Arial" w:hAnsi="Arial"/>
        </w:rPr>
        <w:t>transportation price adjust</w:t>
      </w:r>
      <w:r>
        <w:rPr>
          <w:rFonts w:ascii="Arial" w:hAnsi="Arial"/>
        </w:rPr>
        <w:t xml:space="preserve">ment rate </w:t>
      </w:r>
      <w:r w:rsidRPr="004411FF">
        <w:rPr>
          <w:rFonts w:ascii="Arial" w:hAnsi="Arial"/>
        </w:rPr>
        <w:t>as of Oct. 1,</w:t>
      </w:r>
      <w:r>
        <w:rPr>
          <w:rFonts w:ascii="Arial" w:hAnsi="Arial"/>
        </w:rPr>
        <w:t xml:space="preserve"> </w:t>
      </w:r>
      <w:r w:rsidRPr="004411FF">
        <w:rPr>
          <w:rFonts w:ascii="Arial" w:hAnsi="Arial"/>
        </w:rPr>
        <w:t>2011. The enclosed bill uses the new rates.</w:t>
      </w:r>
    </w:p>
    <w:p w:rsidR="00951675" w:rsidRPr="004411FF" w:rsidRDefault="00951675" w:rsidP="00DC2E10">
      <w:pPr>
        <w:rPr>
          <w:rFonts w:ascii="Arial" w:hAnsi="Arial"/>
        </w:rPr>
      </w:pPr>
      <w:r w:rsidRPr="004411FF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4411FF">
        <w:rPr>
          <w:rFonts w:ascii="Arial" w:hAnsi="Arial"/>
        </w:rPr>
        <w:t>increase will be $363.11 for a typical Rate 210 customer in the Fort Frances area using 93,000 m</w:t>
      </w:r>
      <w:r w:rsidRPr="004411FF">
        <w:rPr>
          <w:rFonts w:ascii="Arial" w:hAnsi="Arial"/>
          <w:vertAlign w:val="superscript"/>
        </w:rPr>
        <w:t>3</w:t>
      </w:r>
      <w:r w:rsidRPr="004411FF">
        <w:rPr>
          <w:rFonts w:ascii="Arial" w:hAnsi="Arial"/>
        </w:rPr>
        <w:t xml:space="preserve"> of natural gas a year and buying gas through an energy marketer.</w:t>
      </w:r>
    </w:p>
    <w:p w:rsidR="00951675" w:rsidRPr="004411FF" w:rsidRDefault="00951675" w:rsidP="00DC2E10">
      <w:pPr>
        <w:rPr>
          <w:rFonts w:ascii="Arial" w:hAnsi="Arial"/>
          <w:b/>
        </w:rPr>
      </w:pPr>
      <w:r w:rsidRPr="004411FF">
        <w:rPr>
          <w:rFonts w:ascii="Arial" w:hAnsi="Arial"/>
          <w:b/>
        </w:rPr>
        <w:t>Transportation Price Adjustment</w:t>
      </w:r>
    </w:p>
    <w:p w:rsidR="00951675" w:rsidRPr="004411FF" w:rsidRDefault="00951675" w:rsidP="00DC2E10">
      <w:pPr>
        <w:rPr>
          <w:rFonts w:ascii="Arial" w:hAnsi="Arial"/>
        </w:rPr>
      </w:pPr>
      <w:r w:rsidRPr="004411FF">
        <w:rPr>
          <w:rFonts w:ascii="Arial" w:hAnsi="Arial"/>
        </w:rPr>
        <w:t>The transportation price adjustment rate increased by 0.4017 ¢/m</w:t>
      </w:r>
      <w:r w:rsidRPr="004411FF">
        <w:rPr>
          <w:rFonts w:ascii="Arial" w:hAnsi="Arial"/>
          <w:vertAlign w:val="superscript"/>
        </w:rPr>
        <w:t>3</w:t>
      </w:r>
      <w:r w:rsidRPr="004411FF">
        <w:rPr>
          <w:rFonts w:ascii="Arial" w:hAnsi="Arial"/>
        </w:rPr>
        <w:t xml:space="preserve"> to 1.6015 ¢/m</w:t>
      </w:r>
      <w:r w:rsidRPr="004411FF">
        <w:rPr>
          <w:rFonts w:ascii="Arial" w:hAnsi="Arial"/>
          <w:vertAlign w:val="superscript"/>
        </w:rPr>
        <w:t>3</w:t>
      </w:r>
      <w:r w:rsidRPr="004411FF">
        <w:rPr>
          <w:rFonts w:ascii="Arial" w:hAnsi="Arial"/>
        </w:rPr>
        <w:t xml:space="preserve"> to make up the difference between our forecast cost of transpor</w:t>
      </w:r>
      <w:r>
        <w:rPr>
          <w:rFonts w:ascii="Arial" w:hAnsi="Arial"/>
        </w:rPr>
        <w:t xml:space="preserve">ting natural gas and actual </w:t>
      </w:r>
      <w:r w:rsidRPr="004411FF">
        <w:rPr>
          <w:rFonts w:ascii="Arial" w:hAnsi="Arial"/>
        </w:rPr>
        <w:t xml:space="preserve">costs from prior periods. </w:t>
      </w:r>
    </w:p>
    <w:p w:rsidR="00951675" w:rsidRPr="004411FF" w:rsidRDefault="00951675" w:rsidP="00DC2E10">
      <w:pPr>
        <w:rPr>
          <w:rFonts w:ascii="Arial" w:hAnsi="Arial"/>
          <w:b/>
        </w:rPr>
      </w:pPr>
      <w:r w:rsidRPr="004411FF">
        <w:rPr>
          <w:rFonts w:ascii="Arial" w:hAnsi="Arial"/>
          <w:b/>
        </w:rPr>
        <w:t>Delivery</w:t>
      </w:r>
    </w:p>
    <w:p w:rsidR="00951675" w:rsidRPr="004411FF" w:rsidRDefault="00951675" w:rsidP="00DC2E10">
      <w:pPr>
        <w:rPr>
          <w:rFonts w:ascii="Arial" w:hAnsi="Arial"/>
        </w:rPr>
      </w:pPr>
      <w:r w:rsidRPr="004411FF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4411FF" w:rsidRDefault="00951675" w:rsidP="00DC2E10">
      <w:pPr>
        <w:rPr>
          <w:rFonts w:ascii="Arial" w:hAnsi="Arial"/>
          <w:b/>
        </w:rPr>
      </w:pPr>
      <w:r w:rsidRPr="004411FF">
        <w:rPr>
          <w:rFonts w:ascii="Arial" w:hAnsi="Arial"/>
          <w:b/>
        </w:rPr>
        <w:t>New Rates</w:t>
      </w:r>
    </w:p>
    <w:p w:rsidR="00951675" w:rsidRDefault="00951675" w:rsidP="00DC2E10">
      <w:pPr>
        <w:rPr>
          <w:rFonts w:ascii="Arial" w:hAnsi="Arial"/>
        </w:rPr>
      </w:pPr>
      <w:r w:rsidRPr="004411FF">
        <w:rPr>
          <w:rFonts w:ascii="Arial" w:hAnsi="Arial"/>
        </w:rPr>
        <w:t>The table below shows the new, approved rates used to calculate your natural gas bill as of Oct. 1, 2011. The annual impacts are based on a typical Rate 210 customer in the Fort Frances area using 93,000 m</w:t>
      </w:r>
      <w:r w:rsidRPr="004411FF">
        <w:rPr>
          <w:rFonts w:ascii="Arial" w:hAnsi="Arial"/>
          <w:vertAlign w:val="superscript"/>
        </w:rPr>
        <w:t>3</w:t>
      </w:r>
      <w:r w:rsidRPr="004411FF">
        <w:rPr>
          <w:rFonts w:ascii="Arial" w:hAnsi="Arial"/>
        </w:rPr>
        <w:t xml:space="preserve"> of natural gas a year and buying gas through an energy marketer.</w:t>
      </w:r>
    </w:p>
    <w:p w:rsidR="00951675" w:rsidRPr="004411FF" w:rsidRDefault="00951675" w:rsidP="00DC2E10">
      <w:pPr>
        <w:jc w:val="center"/>
      </w:pPr>
      <w:r w:rsidRPr="0042330B">
        <w:rPr>
          <w:noProof/>
          <w:lang w:val="en-CA" w:eastAsia="en-CA"/>
        </w:rPr>
        <w:pict>
          <v:shape id="_x0000_i1034" type="#_x0000_t75" style="width:336pt;height:441.75pt;visibility:visible">
            <v:imagedata r:id="rId13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553EC5" w:rsidRDefault="00951675" w:rsidP="0094329C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553EC5">
        <w:rPr>
          <w:rFonts w:ascii="Arial" w:hAnsi="Arial"/>
          <w:b/>
          <w:bCs/>
        </w:rPr>
        <w:t>Important Information About Your Rates</w:t>
      </w:r>
    </w:p>
    <w:p w:rsidR="00951675" w:rsidRPr="00553EC5" w:rsidRDefault="00951675" w:rsidP="009432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>October 2011</w:t>
      </w:r>
    </w:p>
    <w:p w:rsidR="00951675" w:rsidRDefault="00951675" w:rsidP="009432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 xml:space="preserve">Rate </w:t>
      </w:r>
      <w:r>
        <w:rPr>
          <w:rFonts w:ascii="Arial" w:hAnsi="Arial" w:cs="Arial"/>
          <w:b/>
          <w:bCs/>
          <w:szCs w:val="28"/>
        </w:rPr>
        <w:t>1</w:t>
      </w:r>
      <w:r w:rsidRPr="00553EC5">
        <w:rPr>
          <w:rFonts w:ascii="Arial" w:hAnsi="Arial" w:cs="Arial"/>
          <w:b/>
          <w:bCs/>
          <w:szCs w:val="28"/>
        </w:rPr>
        <w:t xml:space="preserve">10 – </w:t>
      </w:r>
      <w:r>
        <w:rPr>
          <w:rFonts w:ascii="Arial" w:hAnsi="Arial" w:cs="Arial"/>
          <w:b/>
          <w:bCs/>
          <w:szCs w:val="28"/>
        </w:rPr>
        <w:t>Northwestern Ontario</w:t>
      </w:r>
    </w:p>
    <w:p w:rsidR="00951675" w:rsidRDefault="00951675" w:rsidP="009432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 xml:space="preserve">to Union Gas’ gas commodity </w:t>
      </w:r>
      <w:r w:rsidRPr="00904DE6">
        <w:rPr>
          <w:rFonts w:ascii="Arial" w:hAnsi="Arial"/>
        </w:rPr>
        <w:t>and delivery rates</w:t>
      </w:r>
      <w:r>
        <w:rPr>
          <w:rFonts w:ascii="Arial" w:hAnsi="Arial"/>
        </w:rPr>
        <w:t>,</w:t>
      </w:r>
      <w:r w:rsidRPr="00904DE6">
        <w:rPr>
          <w:rFonts w:ascii="Arial" w:hAnsi="Arial"/>
        </w:rPr>
        <w:t xml:space="preserve"> and an increase to the gas </w:t>
      </w:r>
      <w:r>
        <w:rPr>
          <w:rFonts w:ascii="Arial" w:hAnsi="Arial"/>
        </w:rPr>
        <w:t xml:space="preserve">commodity </w:t>
      </w:r>
      <w:r w:rsidRPr="00904DE6">
        <w:rPr>
          <w:rFonts w:ascii="Arial" w:hAnsi="Arial"/>
        </w:rPr>
        <w:t>price adjustment and transportation pric</w:t>
      </w:r>
      <w:r>
        <w:rPr>
          <w:rFonts w:ascii="Arial" w:hAnsi="Arial"/>
        </w:rPr>
        <w:t>e adjustment rates as of Oct.</w:t>
      </w:r>
      <w:r w:rsidRPr="00904DE6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904DE6">
        <w:rPr>
          <w:rFonts w:ascii="Arial" w:hAnsi="Arial"/>
        </w:rPr>
        <w:t>2011. The enclosed bill uses the new rates.</w:t>
      </w: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904DE6">
        <w:rPr>
          <w:rFonts w:ascii="Arial" w:hAnsi="Arial"/>
        </w:rPr>
        <w:t>decrease will be $284.91 for a typical Rate 110 customer in northwestern Ontario using 93,000 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of natural gas a year.</w:t>
      </w:r>
    </w:p>
    <w:p w:rsidR="00951675" w:rsidRPr="00904DE6" w:rsidRDefault="00951675" w:rsidP="0094329C">
      <w:pPr>
        <w:rPr>
          <w:rFonts w:ascii="Arial" w:hAnsi="Arial"/>
          <w:b/>
        </w:rPr>
      </w:pPr>
      <w:r w:rsidRPr="00904DE6">
        <w:rPr>
          <w:rFonts w:ascii="Arial" w:hAnsi="Arial"/>
          <w:b/>
        </w:rPr>
        <w:t xml:space="preserve">Gas Commodity </w:t>
      </w: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>The gas commodity rate decreased by 1.1196 ¢/m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to 13.5994 ¢/m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based on our forecast of natural gas market prices for the next 12 months.</w:t>
      </w:r>
    </w:p>
    <w:p w:rsidR="00951675" w:rsidRPr="00904DE6" w:rsidRDefault="00951675" w:rsidP="0094329C">
      <w:pPr>
        <w:rPr>
          <w:rFonts w:ascii="Arial" w:hAnsi="Arial"/>
          <w:b/>
        </w:rPr>
      </w:pPr>
      <w:r w:rsidRPr="00904DE6">
        <w:rPr>
          <w:rFonts w:ascii="Arial" w:hAnsi="Arial"/>
          <w:b/>
        </w:rPr>
        <w:t xml:space="preserve">Gas Commodity Price Adjustment </w:t>
      </w: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>The gas commodity price adjustment rate increased by 0.4228 ¢/m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to -1.5404 ¢/m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904DE6" w:rsidRDefault="00951675" w:rsidP="0094329C">
      <w:pPr>
        <w:rPr>
          <w:rFonts w:ascii="Arial" w:hAnsi="Arial"/>
          <w:b/>
        </w:rPr>
      </w:pPr>
      <w:r w:rsidRPr="00904DE6">
        <w:rPr>
          <w:rFonts w:ascii="Arial" w:hAnsi="Arial"/>
          <w:b/>
        </w:rPr>
        <w:t>Transportation Price Adjustment</w:t>
      </w: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>The transportation price adjustment rate increased by 0.4017 ¢/m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to 1.6015 ¢/m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904DE6" w:rsidRDefault="00951675" w:rsidP="0094329C">
      <w:pPr>
        <w:rPr>
          <w:rFonts w:ascii="Arial" w:hAnsi="Arial"/>
          <w:b/>
        </w:rPr>
      </w:pPr>
      <w:r w:rsidRPr="00904DE6">
        <w:rPr>
          <w:rFonts w:ascii="Arial" w:hAnsi="Arial"/>
          <w:b/>
        </w:rPr>
        <w:t>Delivery</w:t>
      </w: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904DE6" w:rsidRDefault="00951675" w:rsidP="0094329C">
      <w:pPr>
        <w:rPr>
          <w:rFonts w:ascii="Arial" w:hAnsi="Arial"/>
          <w:b/>
        </w:rPr>
      </w:pPr>
      <w:r w:rsidRPr="00904DE6">
        <w:rPr>
          <w:rFonts w:ascii="Arial" w:hAnsi="Arial"/>
          <w:b/>
        </w:rPr>
        <w:t>New Rates</w:t>
      </w:r>
    </w:p>
    <w:p w:rsidR="00951675" w:rsidRPr="00904DE6" w:rsidRDefault="00951675" w:rsidP="0094329C">
      <w:pPr>
        <w:rPr>
          <w:rFonts w:ascii="Arial" w:hAnsi="Arial"/>
        </w:rPr>
      </w:pPr>
      <w:r w:rsidRPr="00904DE6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904DE6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904DE6">
        <w:rPr>
          <w:rFonts w:ascii="Arial" w:hAnsi="Arial"/>
        </w:rPr>
        <w:t>2011. The annual impacts are based on a typical Rate 110 customer in northwestern Ontario using 93,000 m</w:t>
      </w:r>
      <w:r w:rsidRPr="00904DE6">
        <w:rPr>
          <w:rFonts w:ascii="Arial" w:hAnsi="Arial"/>
          <w:vertAlign w:val="superscript"/>
        </w:rPr>
        <w:t>3</w:t>
      </w:r>
      <w:r w:rsidRPr="00904DE6">
        <w:rPr>
          <w:rFonts w:ascii="Arial" w:hAnsi="Arial"/>
        </w:rPr>
        <w:t xml:space="preserve"> of natural gas a year. </w:t>
      </w:r>
    </w:p>
    <w:p w:rsidR="00951675" w:rsidRDefault="00951675" w:rsidP="0094329C">
      <w:pPr>
        <w:jc w:val="center"/>
      </w:pPr>
      <w:r w:rsidRPr="0042330B">
        <w:rPr>
          <w:noProof/>
          <w:lang w:val="en-CA" w:eastAsia="en-CA"/>
        </w:rPr>
        <w:pict>
          <v:shape id="_x0000_i1035" type="#_x0000_t75" style="width:336pt;height:436.5pt;visibility:visible">
            <v:imagedata r:id="rId14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4411FF" w:rsidRDefault="00951675" w:rsidP="00004B84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4411FF">
        <w:rPr>
          <w:rFonts w:ascii="Arial" w:hAnsi="Arial"/>
          <w:b/>
          <w:bCs/>
        </w:rPr>
        <w:t>Important Information About Your Rates</w:t>
      </w:r>
    </w:p>
    <w:p w:rsidR="00951675" w:rsidRPr="004411FF" w:rsidRDefault="00951675" w:rsidP="00004B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October 2011</w:t>
      </w:r>
    </w:p>
    <w:p w:rsidR="00951675" w:rsidRPr="004411FF" w:rsidRDefault="00951675" w:rsidP="00004B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Rate 1</w:t>
      </w:r>
      <w:r w:rsidRPr="004411FF">
        <w:rPr>
          <w:rFonts w:ascii="Arial" w:hAnsi="Arial" w:cs="Arial"/>
          <w:b/>
          <w:bCs/>
          <w:szCs w:val="28"/>
        </w:rPr>
        <w:t xml:space="preserve">10 – </w:t>
      </w:r>
      <w:r>
        <w:rPr>
          <w:rFonts w:ascii="Arial" w:hAnsi="Arial" w:cs="Arial"/>
          <w:b/>
          <w:bCs/>
          <w:szCs w:val="28"/>
        </w:rPr>
        <w:t>Northwestern Ontario</w:t>
      </w:r>
    </w:p>
    <w:p w:rsidR="00951675" w:rsidRDefault="00951675" w:rsidP="00004B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Energy Marketer Customer</w:t>
      </w:r>
    </w:p>
    <w:p w:rsidR="00951675" w:rsidRPr="004411FF" w:rsidRDefault="00951675" w:rsidP="00004B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361632" w:rsidRDefault="00951675" w:rsidP="00004B84">
      <w:pPr>
        <w:rPr>
          <w:rFonts w:ascii="Arial" w:hAnsi="Arial"/>
        </w:rPr>
      </w:pPr>
      <w:r w:rsidRPr="00361632">
        <w:rPr>
          <w:rFonts w:ascii="Arial" w:hAnsi="Arial"/>
        </w:rPr>
        <w:t xml:space="preserve">The Ontario Energy Board approved a </w:t>
      </w:r>
      <w:r>
        <w:rPr>
          <w:rFonts w:ascii="Arial" w:hAnsi="Arial"/>
        </w:rPr>
        <w:t>de</w:t>
      </w:r>
      <w:r w:rsidRPr="00361632">
        <w:rPr>
          <w:rFonts w:ascii="Arial" w:hAnsi="Arial"/>
        </w:rPr>
        <w:t xml:space="preserve">crease to Union Gas’ delivery rates </w:t>
      </w:r>
      <w:r>
        <w:rPr>
          <w:rFonts w:ascii="Arial" w:hAnsi="Arial"/>
        </w:rPr>
        <w:t xml:space="preserve">and an increase to the </w:t>
      </w:r>
      <w:r w:rsidRPr="00361632">
        <w:rPr>
          <w:rFonts w:ascii="Arial" w:hAnsi="Arial"/>
        </w:rPr>
        <w:t>transportation price adjust</w:t>
      </w:r>
      <w:r>
        <w:rPr>
          <w:rFonts w:ascii="Arial" w:hAnsi="Arial"/>
        </w:rPr>
        <w:t xml:space="preserve">ment rate </w:t>
      </w:r>
      <w:r w:rsidRPr="00361632">
        <w:rPr>
          <w:rFonts w:ascii="Arial" w:hAnsi="Arial"/>
        </w:rPr>
        <w:t>as of Oct.</w:t>
      </w:r>
      <w:r>
        <w:rPr>
          <w:rFonts w:ascii="Arial" w:hAnsi="Arial"/>
        </w:rPr>
        <w:t xml:space="preserve"> </w:t>
      </w:r>
      <w:r w:rsidRPr="00361632">
        <w:rPr>
          <w:rFonts w:ascii="Arial" w:hAnsi="Arial"/>
        </w:rPr>
        <w:t>1, 2011. The enclosed bill uses the new rates.</w:t>
      </w:r>
    </w:p>
    <w:p w:rsidR="00951675" w:rsidRPr="00361632" w:rsidRDefault="00951675" w:rsidP="00004B84">
      <w:pPr>
        <w:rPr>
          <w:rFonts w:ascii="Arial" w:hAnsi="Arial"/>
        </w:rPr>
      </w:pPr>
      <w:r w:rsidRPr="00361632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361632">
        <w:rPr>
          <w:rFonts w:ascii="Arial" w:hAnsi="Arial"/>
        </w:rPr>
        <w:t>increase will be $363.11 for a typical Rate 110 customer in northwestern Ontario using 93,000 m</w:t>
      </w:r>
      <w:r w:rsidRPr="00361632">
        <w:rPr>
          <w:rFonts w:ascii="Arial" w:hAnsi="Arial"/>
          <w:vertAlign w:val="superscript"/>
        </w:rPr>
        <w:t>3</w:t>
      </w:r>
      <w:r w:rsidRPr="00361632">
        <w:rPr>
          <w:rFonts w:ascii="Arial" w:hAnsi="Arial"/>
        </w:rPr>
        <w:t xml:space="preserve"> of natural gas a year and buying gas through an energy marketer.</w:t>
      </w:r>
    </w:p>
    <w:p w:rsidR="00951675" w:rsidRPr="00361632" w:rsidRDefault="00951675" w:rsidP="00004B84">
      <w:pPr>
        <w:rPr>
          <w:rFonts w:ascii="Arial" w:hAnsi="Arial"/>
          <w:b/>
        </w:rPr>
      </w:pPr>
      <w:r w:rsidRPr="00361632">
        <w:rPr>
          <w:rFonts w:ascii="Arial" w:hAnsi="Arial"/>
          <w:b/>
        </w:rPr>
        <w:t>Transportation Price Adjustment</w:t>
      </w:r>
    </w:p>
    <w:p w:rsidR="00951675" w:rsidRPr="00361632" w:rsidRDefault="00951675" w:rsidP="00004B84">
      <w:pPr>
        <w:rPr>
          <w:rFonts w:ascii="Arial" w:hAnsi="Arial"/>
        </w:rPr>
      </w:pPr>
      <w:r w:rsidRPr="00361632">
        <w:rPr>
          <w:rFonts w:ascii="Arial" w:hAnsi="Arial"/>
        </w:rPr>
        <w:t>The transportation price adjustment rate increased by 0.4017 ¢/m</w:t>
      </w:r>
      <w:r w:rsidRPr="00361632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to 1.6015 </w:t>
      </w:r>
      <w:r w:rsidRPr="00361632">
        <w:rPr>
          <w:rFonts w:ascii="Arial" w:hAnsi="Arial"/>
        </w:rPr>
        <w:t>¢/m</w:t>
      </w:r>
      <w:r w:rsidRPr="00361632">
        <w:rPr>
          <w:rFonts w:ascii="Arial" w:hAnsi="Arial"/>
          <w:vertAlign w:val="superscript"/>
        </w:rPr>
        <w:t>3</w:t>
      </w:r>
      <w:r w:rsidRPr="00361632">
        <w:rPr>
          <w:rFonts w:ascii="Arial" w:hAnsi="Arial"/>
        </w:rPr>
        <w:t xml:space="preserve"> to make up the difference between our forecast cost of transpor</w:t>
      </w:r>
      <w:r>
        <w:rPr>
          <w:rFonts w:ascii="Arial" w:hAnsi="Arial"/>
        </w:rPr>
        <w:t xml:space="preserve">ting natural gas and actual </w:t>
      </w:r>
      <w:r w:rsidRPr="00361632">
        <w:rPr>
          <w:rFonts w:ascii="Arial" w:hAnsi="Arial"/>
        </w:rPr>
        <w:t xml:space="preserve">costs from prior periods. </w:t>
      </w:r>
    </w:p>
    <w:p w:rsidR="00951675" w:rsidRPr="00361632" w:rsidRDefault="00951675" w:rsidP="00004B84">
      <w:pPr>
        <w:rPr>
          <w:rFonts w:ascii="Arial" w:hAnsi="Arial"/>
          <w:b/>
        </w:rPr>
      </w:pPr>
      <w:r w:rsidRPr="00361632">
        <w:rPr>
          <w:rFonts w:ascii="Arial" w:hAnsi="Arial"/>
          <w:b/>
        </w:rPr>
        <w:t>Delivery</w:t>
      </w:r>
    </w:p>
    <w:p w:rsidR="00951675" w:rsidRPr="00361632" w:rsidRDefault="00951675" w:rsidP="00004B84">
      <w:pPr>
        <w:rPr>
          <w:rFonts w:ascii="Arial" w:hAnsi="Arial"/>
        </w:rPr>
      </w:pPr>
      <w:r w:rsidRPr="00361632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361632" w:rsidRDefault="00951675" w:rsidP="00004B84">
      <w:pPr>
        <w:rPr>
          <w:rFonts w:ascii="Arial" w:hAnsi="Arial"/>
          <w:b/>
        </w:rPr>
      </w:pPr>
      <w:r w:rsidRPr="00361632">
        <w:rPr>
          <w:rFonts w:ascii="Arial" w:hAnsi="Arial"/>
          <w:b/>
        </w:rPr>
        <w:t>New Rates</w:t>
      </w:r>
    </w:p>
    <w:p w:rsidR="00951675" w:rsidRPr="00361632" w:rsidRDefault="00951675" w:rsidP="00004B84">
      <w:pPr>
        <w:rPr>
          <w:rFonts w:ascii="Arial" w:hAnsi="Arial"/>
        </w:rPr>
      </w:pPr>
      <w:r w:rsidRPr="00361632">
        <w:rPr>
          <w:rFonts w:ascii="Arial" w:hAnsi="Arial"/>
        </w:rPr>
        <w:t>The table below shows the new, approved rates used to calculate your natural ga</w:t>
      </w:r>
      <w:r>
        <w:rPr>
          <w:rFonts w:ascii="Arial" w:hAnsi="Arial"/>
        </w:rPr>
        <w:t xml:space="preserve">s bill as of Oct. </w:t>
      </w:r>
      <w:r w:rsidRPr="00361632">
        <w:rPr>
          <w:rFonts w:ascii="Arial" w:hAnsi="Arial"/>
        </w:rPr>
        <w:t>1, 2011. The annual impacts are based on a typical Rate 110 customer in northwestern Ontario using 93,000 m</w:t>
      </w:r>
      <w:r w:rsidRPr="00361632">
        <w:rPr>
          <w:rFonts w:ascii="Arial" w:hAnsi="Arial"/>
          <w:vertAlign w:val="superscript"/>
        </w:rPr>
        <w:t>3</w:t>
      </w:r>
      <w:r w:rsidRPr="00361632">
        <w:rPr>
          <w:rFonts w:ascii="Arial" w:hAnsi="Arial"/>
        </w:rPr>
        <w:t xml:space="preserve"> of natural gas a year and buying gas through an energy marketer.</w:t>
      </w:r>
    </w:p>
    <w:p w:rsidR="00951675" w:rsidRPr="00361632" w:rsidRDefault="00951675" w:rsidP="00004B84">
      <w:pPr>
        <w:jc w:val="center"/>
      </w:pPr>
      <w:r w:rsidRPr="0042330B">
        <w:rPr>
          <w:noProof/>
          <w:lang w:val="en-CA" w:eastAsia="en-CA"/>
        </w:rPr>
        <w:pict>
          <v:shape id="_x0000_i1036" type="#_x0000_t75" style="width:336pt;height:441.75pt;visibility:visible">
            <v:imagedata r:id="rId15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553EC5" w:rsidRDefault="00951675" w:rsidP="00994C31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553EC5">
        <w:rPr>
          <w:rFonts w:ascii="Arial" w:hAnsi="Arial"/>
          <w:b/>
          <w:bCs/>
        </w:rPr>
        <w:t>Important Information About Your Rates</w:t>
      </w:r>
    </w:p>
    <w:p w:rsidR="00951675" w:rsidRPr="00553EC5" w:rsidRDefault="00951675" w:rsidP="00994C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>October 2011</w:t>
      </w:r>
    </w:p>
    <w:p w:rsidR="00951675" w:rsidRDefault="00951675" w:rsidP="00994C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 xml:space="preserve">Rate </w:t>
      </w:r>
      <w:r>
        <w:rPr>
          <w:rFonts w:ascii="Arial" w:hAnsi="Arial" w:cs="Arial"/>
          <w:b/>
          <w:bCs/>
          <w:szCs w:val="28"/>
        </w:rPr>
        <w:t>3</w:t>
      </w:r>
      <w:r w:rsidRPr="00553EC5">
        <w:rPr>
          <w:rFonts w:ascii="Arial" w:hAnsi="Arial" w:cs="Arial"/>
          <w:b/>
          <w:bCs/>
          <w:szCs w:val="28"/>
        </w:rPr>
        <w:t xml:space="preserve">10 – </w:t>
      </w:r>
      <w:r>
        <w:rPr>
          <w:rFonts w:ascii="Arial" w:hAnsi="Arial" w:cs="Arial"/>
          <w:b/>
          <w:bCs/>
          <w:szCs w:val="28"/>
        </w:rPr>
        <w:t>Northern Ontario</w:t>
      </w:r>
    </w:p>
    <w:p w:rsidR="00951675" w:rsidRDefault="00951675" w:rsidP="00994C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 xml:space="preserve">to Union Gas’ gas commodity </w:t>
      </w:r>
      <w:r w:rsidRPr="009D2A32">
        <w:rPr>
          <w:rFonts w:ascii="Arial" w:hAnsi="Arial"/>
        </w:rPr>
        <w:t>and delivery rates</w:t>
      </w:r>
      <w:r>
        <w:rPr>
          <w:rFonts w:ascii="Arial" w:hAnsi="Arial"/>
        </w:rPr>
        <w:t>,</w:t>
      </w:r>
      <w:r w:rsidRPr="009D2A32">
        <w:rPr>
          <w:rFonts w:ascii="Arial" w:hAnsi="Arial"/>
        </w:rPr>
        <w:t xml:space="preserve"> and an increase to the gas</w:t>
      </w:r>
      <w:r>
        <w:rPr>
          <w:rFonts w:ascii="Arial" w:hAnsi="Arial"/>
        </w:rPr>
        <w:t xml:space="preserve"> commodity</w:t>
      </w:r>
      <w:r w:rsidRPr="009D2A32">
        <w:rPr>
          <w:rFonts w:ascii="Arial" w:hAnsi="Arial"/>
        </w:rPr>
        <w:t xml:space="preserve"> price adjustment and transportation pric</w:t>
      </w:r>
      <w:r>
        <w:rPr>
          <w:rFonts w:ascii="Arial" w:hAnsi="Arial"/>
        </w:rPr>
        <w:t>e adjustment rates as of Oct.</w:t>
      </w:r>
      <w:r w:rsidRPr="009D2A32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9D2A32">
        <w:rPr>
          <w:rFonts w:ascii="Arial" w:hAnsi="Arial"/>
        </w:rPr>
        <w:t>2011. The enclosed bill uses the new rates.</w:t>
      </w: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9D2A32">
        <w:rPr>
          <w:rFonts w:ascii="Arial" w:hAnsi="Arial"/>
        </w:rPr>
        <w:t>decrease will be $303.02 for a typical Rate 310 customer in northern Ontario using 93,000 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of natural gas a year.</w:t>
      </w:r>
    </w:p>
    <w:p w:rsidR="00951675" w:rsidRPr="009D2A32" w:rsidRDefault="00951675" w:rsidP="00994C31">
      <w:pPr>
        <w:rPr>
          <w:rFonts w:ascii="Arial" w:hAnsi="Arial"/>
          <w:b/>
        </w:rPr>
      </w:pPr>
      <w:r w:rsidRPr="009D2A32">
        <w:rPr>
          <w:rFonts w:ascii="Arial" w:hAnsi="Arial"/>
          <w:b/>
        </w:rPr>
        <w:t xml:space="preserve">Gas Commodity </w:t>
      </w: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>The gas commodity rate decreased by 1.1390 ¢/m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to 13.6923 ¢/m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based on our forecast of natural gas market prices for the next 12 months.</w:t>
      </w:r>
    </w:p>
    <w:p w:rsidR="00951675" w:rsidRPr="009D2A32" w:rsidRDefault="00951675" w:rsidP="00994C31">
      <w:pPr>
        <w:rPr>
          <w:rFonts w:ascii="Arial" w:hAnsi="Arial"/>
          <w:b/>
        </w:rPr>
      </w:pPr>
      <w:r w:rsidRPr="009D2A32">
        <w:rPr>
          <w:rFonts w:ascii="Arial" w:hAnsi="Arial"/>
          <w:b/>
        </w:rPr>
        <w:t xml:space="preserve">Gas Commodity Price Adjustment </w:t>
      </w: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 xml:space="preserve">The gas </w:t>
      </w:r>
      <w:r>
        <w:rPr>
          <w:rFonts w:ascii="Arial" w:hAnsi="Arial"/>
        </w:rPr>
        <w:t xml:space="preserve">commodity </w:t>
      </w:r>
      <w:r w:rsidRPr="009D2A32">
        <w:rPr>
          <w:rFonts w:ascii="Arial" w:hAnsi="Arial"/>
        </w:rPr>
        <w:t>price adjustment rate increased by 0.4228 ¢/m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to -1.5404 ¢/m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9D2A32" w:rsidRDefault="00951675" w:rsidP="00994C31">
      <w:pPr>
        <w:rPr>
          <w:rFonts w:ascii="Arial" w:hAnsi="Arial"/>
          <w:b/>
        </w:rPr>
      </w:pPr>
      <w:r w:rsidRPr="009D2A32">
        <w:rPr>
          <w:rFonts w:ascii="Arial" w:hAnsi="Arial"/>
          <w:b/>
        </w:rPr>
        <w:t>Transportation Price Adjustment</w:t>
      </w: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>The transportation price adjustment rate increased by 0.4017 ¢/m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to 1.6015 ¢/m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9D2A32" w:rsidRDefault="00951675" w:rsidP="00994C31">
      <w:pPr>
        <w:rPr>
          <w:rFonts w:ascii="Arial" w:hAnsi="Arial"/>
          <w:b/>
        </w:rPr>
      </w:pPr>
      <w:r w:rsidRPr="009D2A32">
        <w:rPr>
          <w:rFonts w:ascii="Arial" w:hAnsi="Arial"/>
          <w:b/>
        </w:rPr>
        <w:t>Delivery</w:t>
      </w: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9D2A32" w:rsidRDefault="00951675" w:rsidP="00994C31">
      <w:pPr>
        <w:rPr>
          <w:rFonts w:ascii="Arial" w:hAnsi="Arial"/>
          <w:b/>
        </w:rPr>
      </w:pPr>
      <w:r w:rsidRPr="009D2A32">
        <w:rPr>
          <w:rFonts w:ascii="Arial" w:hAnsi="Arial"/>
          <w:b/>
        </w:rPr>
        <w:t>New Rates</w:t>
      </w:r>
    </w:p>
    <w:p w:rsidR="00951675" w:rsidRPr="009D2A32" w:rsidRDefault="00951675" w:rsidP="00994C31">
      <w:pPr>
        <w:rPr>
          <w:rFonts w:ascii="Arial" w:hAnsi="Arial"/>
        </w:rPr>
      </w:pPr>
      <w:r w:rsidRPr="009D2A32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9D2A32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9D2A32">
        <w:rPr>
          <w:rFonts w:ascii="Arial" w:hAnsi="Arial"/>
        </w:rPr>
        <w:t>2011. The annual impacts are based on a typical Rate 310 customer in northern Ontario using 93,000 m</w:t>
      </w:r>
      <w:r w:rsidRPr="009D2A32">
        <w:rPr>
          <w:rFonts w:ascii="Arial" w:hAnsi="Arial"/>
          <w:vertAlign w:val="superscript"/>
        </w:rPr>
        <w:t>3</w:t>
      </w:r>
      <w:r w:rsidRPr="009D2A32">
        <w:rPr>
          <w:rFonts w:ascii="Arial" w:hAnsi="Arial"/>
        </w:rPr>
        <w:t xml:space="preserve"> of natural gas a year. </w:t>
      </w:r>
    </w:p>
    <w:p w:rsidR="00951675" w:rsidRDefault="00951675" w:rsidP="00994C31">
      <w:pPr>
        <w:jc w:val="center"/>
      </w:pPr>
      <w:r w:rsidRPr="0042330B">
        <w:rPr>
          <w:noProof/>
          <w:lang w:val="en-CA" w:eastAsia="en-CA"/>
        </w:rPr>
        <w:pict>
          <v:shape id="_x0000_i1037" type="#_x0000_t75" style="width:337.5pt;height:436.5pt;visibility:visible">
            <v:imagedata r:id="rId16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4411FF" w:rsidRDefault="00951675" w:rsidP="002C0E4A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4411FF">
        <w:rPr>
          <w:rFonts w:ascii="Arial" w:hAnsi="Arial"/>
          <w:b/>
          <w:bCs/>
        </w:rPr>
        <w:t>Important Information About Your Rates</w:t>
      </w:r>
    </w:p>
    <w:p w:rsidR="00951675" w:rsidRPr="004411FF" w:rsidRDefault="00951675" w:rsidP="002C0E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October 2011</w:t>
      </w:r>
    </w:p>
    <w:p w:rsidR="00951675" w:rsidRPr="004411FF" w:rsidRDefault="00951675" w:rsidP="002C0E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Rate 3</w:t>
      </w:r>
      <w:r w:rsidRPr="004411FF">
        <w:rPr>
          <w:rFonts w:ascii="Arial" w:hAnsi="Arial" w:cs="Arial"/>
          <w:b/>
          <w:bCs/>
          <w:szCs w:val="28"/>
        </w:rPr>
        <w:t xml:space="preserve">10 – </w:t>
      </w:r>
      <w:r>
        <w:rPr>
          <w:rFonts w:ascii="Arial" w:hAnsi="Arial" w:cs="Arial"/>
          <w:b/>
          <w:bCs/>
          <w:szCs w:val="28"/>
        </w:rPr>
        <w:t>Northern Ontario</w:t>
      </w:r>
    </w:p>
    <w:p w:rsidR="00951675" w:rsidRDefault="00951675" w:rsidP="002C0E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Energy Marketer Customer</w:t>
      </w:r>
    </w:p>
    <w:p w:rsidR="00951675" w:rsidRDefault="00951675" w:rsidP="002C0E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E87B89" w:rsidRDefault="00951675" w:rsidP="002C0E4A">
      <w:pPr>
        <w:rPr>
          <w:rFonts w:ascii="Arial" w:hAnsi="Arial"/>
        </w:rPr>
      </w:pPr>
      <w:r w:rsidRPr="00E87B89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 xml:space="preserve">a decrease to </w:t>
      </w:r>
      <w:r w:rsidRPr="00E87B89">
        <w:rPr>
          <w:rFonts w:ascii="Arial" w:hAnsi="Arial"/>
        </w:rPr>
        <w:t xml:space="preserve">Union Gas’ delivery rates </w:t>
      </w:r>
      <w:r>
        <w:rPr>
          <w:rFonts w:ascii="Arial" w:hAnsi="Arial"/>
        </w:rPr>
        <w:t xml:space="preserve">and </w:t>
      </w:r>
      <w:r w:rsidRPr="00E87B89">
        <w:rPr>
          <w:rFonts w:ascii="Arial" w:hAnsi="Arial"/>
        </w:rPr>
        <w:t xml:space="preserve">an increase to </w:t>
      </w:r>
      <w:r>
        <w:rPr>
          <w:rFonts w:ascii="Arial" w:hAnsi="Arial"/>
        </w:rPr>
        <w:t xml:space="preserve">the </w:t>
      </w:r>
      <w:r w:rsidRPr="00E87B89">
        <w:rPr>
          <w:rFonts w:ascii="Arial" w:hAnsi="Arial"/>
        </w:rPr>
        <w:t>transportation price adjust</w:t>
      </w:r>
      <w:r>
        <w:rPr>
          <w:rFonts w:ascii="Arial" w:hAnsi="Arial"/>
        </w:rPr>
        <w:t xml:space="preserve">ment rate </w:t>
      </w:r>
      <w:r w:rsidRPr="00E87B89">
        <w:rPr>
          <w:rFonts w:ascii="Arial" w:hAnsi="Arial"/>
        </w:rPr>
        <w:t>as of Oct.</w:t>
      </w:r>
      <w:r>
        <w:rPr>
          <w:rFonts w:ascii="Arial" w:hAnsi="Arial"/>
        </w:rPr>
        <w:t xml:space="preserve"> </w:t>
      </w:r>
      <w:r w:rsidRPr="00E87B89">
        <w:rPr>
          <w:rFonts w:ascii="Arial" w:hAnsi="Arial"/>
        </w:rPr>
        <w:t>1, 2011. The enclosed bill uses the new rates.</w:t>
      </w:r>
    </w:p>
    <w:p w:rsidR="00951675" w:rsidRPr="00E87B89" w:rsidRDefault="00951675" w:rsidP="002C0E4A">
      <w:pPr>
        <w:rPr>
          <w:rFonts w:ascii="Arial" w:hAnsi="Arial"/>
        </w:rPr>
      </w:pPr>
      <w:r w:rsidRPr="00E87B89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E87B89">
        <w:rPr>
          <w:rFonts w:ascii="Arial" w:hAnsi="Arial"/>
        </w:rPr>
        <w:t>increase will be $363.04 for a typical Rate 310 customer in northern Ontario using 93,000 m</w:t>
      </w:r>
      <w:r w:rsidRPr="00E87B89">
        <w:rPr>
          <w:rFonts w:ascii="Arial" w:hAnsi="Arial"/>
          <w:vertAlign w:val="superscript"/>
        </w:rPr>
        <w:t>3</w:t>
      </w:r>
      <w:r w:rsidRPr="00E87B89">
        <w:rPr>
          <w:rFonts w:ascii="Arial" w:hAnsi="Arial"/>
        </w:rPr>
        <w:t xml:space="preserve"> of natural gas a year and buying gas through an energy marketer.</w:t>
      </w:r>
    </w:p>
    <w:p w:rsidR="00951675" w:rsidRPr="00E87B89" w:rsidRDefault="00951675" w:rsidP="002C0E4A">
      <w:pPr>
        <w:rPr>
          <w:rFonts w:ascii="Arial" w:hAnsi="Arial"/>
          <w:b/>
        </w:rPr>
      </w:pPr>
      <w:r w:rsidRPr="00E87B89">
        <w:rPr>
          <w:rFonts w:ascii="Arial" w:hAnsi="Arial"/>
          <w:b/>
        </w:rPr>
        <w:t>Transportation Price Adjustment</w:t>
      </w:r>
    </w:p>
    <w:p w:rsidR="00951675" w:rsidRPr="00E87B89" w:rsidRDefault="00951675" w:rsidP="002C0E4A">
      <w:pPr>
        <w:rPr>
          <w:rFonts w:ascii="Arial" w:hAnsi="Arial"/>
        </w:rPr>
      </w:pPr>
      <w:r w:rsidRPr="00E87B89">
        <w:rPr>
          <w:rFonts w:ascii="Arial" w:hAnsi="Arial"/>
        </w:rPr>
        <w:t>The transportation price adjustment rate increased by 0.4017 ¢/m</w:t>
      </w:r>
      <w:r w:rsidRPr="00E87B89">
        <w:rPr>
          <w:rFonts w:ascii="Arial" w:hAnsi="Arial"/>
          <w:vertAlign w:val="superscript"/>
        </w:rPr>
        <w:t>3</w:t>
      </w:r>
      <w:r w:rsidRPr="00E87B89">
        <w:rPr>
          <w:rFonts w:ascii="Arial" w:hAnsi="Arial"/>
        </w:rPr>
        <w:t xml:space="preserve"> to 1.6015 ¢/m</w:t>
      </w:r>
      <w:r w:rsidRPr="00E87B89">
        <w:rPr>
          <w:rFonts w:ascii="Arial" w:hAnsi="Arial"/>
          <w:vertAlign w:val="superscript"/>
        </w:rPr>
        <w:t>3</w:t>
      </w:r>
      <w:r w:rsidRPr="00E87B89">
        <w:rPr>
          <w:rFonts w:ascii="Arial" w:hAnsi="Arial"/>
        </w:rPr>
        <w:t xml:space="preserve"> to make up the difference between our forecast cost of transporting natural gas and actua</w:t>
      </w:r>
      <w:r>
        <w:rPr>
          <w:rFonts w:ascii="Arial" w:hAnsi="Arial"/>
        </w:rPr>
        <w:t>l costs from prior periods.</w:t>
      </w:r>
    </w:p>
    <w:p w:rsidR="00951675" w:rsidRPr="00E87B89" w:rsidRDefault="00951675" w:rsidP="002C0E4A">
      <w:pPr>
        <w:rPr>
          <w:rFonts w:ascii="Arial" w:hAnsi="Arial"/>
          <w:b/>
        </w:rPr>
      </w:pPr>
      <w:r w:rsidRPr="00E87B89">
        <w:rPr>
          <w:rFonts w:ascii="Arial" w:hAnsi="Arial"/>
          <w:b/>
        </w:rPr>
        <w:t>Delivery</w:t>
      </w:r>
    </w:p>
    <w:p w:rsidR="00951675" w:rsidRPr="00E87B89" w:rsidRDefault="00951675" w:rsidP="002C0E4A">
      <w:pPr>
        <w:rPr>
          <w:rFonts w:ascii="Arial" w:hAnsi="Arial"/>
        </w:rPr>
      </w:pPr>
      <w:r w:rsidRPr="00E87B89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E87B89" w:rsidRDefault="00951675" w:rsidP="002C0E4A">
      <w:pPr>
        <w:rPr>
          <w:rFonts w:ascii="Arial" w:hAnsi="Arial"/>
          <w:b/>
        </w:rPr>
      </w:pPr>
      <w:r w:rsidRPr="00E87B89">
        <w:rPr>
          <w:rFonts w:ascii="Arial" w:hAnsi="Arial"/>
          <w:b/>
        </w:rPr>
        <w:t>New Rates</w:t>
      </w:r>
    </w:p>
    <w:p w:rsidR="00951675" w:rsidRPr="00E87B89" w:rsidRDefault="00951675" w:rsidP="002C0E4A">
      <w:pPr>
        <w:rPr>
          <w:rFonts w:ascii="Arial" w:hAnsi="Arial"/>
        </w:rPr>
      </w:pPr>
      <w:r w:rsidRPr="00E87B89">
        <w:rPr>
          <w:rFonts w:ascii="Arial" w:hAnsi="Arial"/>
        </w:rPr>
        <w:t>The table below shows the new, approved rates used to calculate your natural gas bill as of Oct.</w:t>
      </w:r>
      <w:r>
        <w:rPr>
          <w:rFonts w:ascii="Arial" w:hAnsi="Arial"/>
        </w:rPr>
        <w:t xml:space="preserve"> </w:t>
      </w:r>
      <w:r w:rsidRPr="00E87B89">
        <w:rPr>
          <w:rFonts w:ascii="Arial" w:hAnsi="Arial"/>
        </w:rPr>
        <w:t>1, 2011. The annual impacts are based on a typical Rate 310 customer in northern Ontario using 93,000 m</w:t>
      </w:r>
      <w:r w:rsidRPr="00E87B89">
        <w:rPr>
          <w:rFonts w:ascii="Arial" w:hAnsi="Arial"/>
          <w:vertAlign w:val="superscript"/>
        </w:rPr>
        <w:t>3</w:t>
      </w:r>
      <w:r w:rsidRPr="00E87B89">
        <w:rPr>
          <w:rFonts w:ascii="Arial" w:hAnsi="Arial"/>
        </w:rPr>
        <w:t xml:space="preserve"> of natural gas a year and buying gas through an energy marketer.</w:t>
      </w:r>
    </w:p>
    <w:p w:rsidR="00951675" w:rsidRDefault="00951675" w:rsidP="002C0E4A">
      <w:pPr>
        <w:jc w:val="center"/>
      </w:pPr>
      <w:r w:rsidRPr="0042330B">
        <w:rPr>
          <w:noProof/>
          <w:lang w:val="en-CA" w:eastAsia="en-CA"/>
        </w:rPr>
        <w:pict>
          <v:shape id="_x0000_i1038" type="#_x0000_t75" style="width:337.5pt;height:441.75pt;visibility:visible">
            <v:imagedata r:id="rId17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553EC5" w:rsidRDefault="00951675" w:rsidP="00BA5697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553EC5">
        <w:rPr>
          <w:rFonts w:ascii="Arial" w:hAnsi="Arial"/>
          <w:b/>
          <w:bCs/>
        </w:rPr>
        <w:t>Important Information About Your Rates</w:t>
      </w:r>
    </w:p>
    <w:p w:rsidR="00951675" w:rsidRPr="00553EC5" w:rsidRDefault="00951675" w:rsidP="00BA56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>October 2011</w:t>
      </w:r>
    </w:p>
    <w:p w:rsidR="00951675" w:rsidRDefault="00951675" w:rsidP="00BA56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553EC5">
        <w:rPr>
          <w:rFonts w:ascii="Arial" w:hAnsi="Arial" w:cs="Arial"/>
          <w:b/>
          <w:bCs/>
          <w:szCs w:val="28"/>
        </w:rPr>
        <w:t xml:space="preserve">Rate </w:t>
      </w:r>
      <w:r>
        <w:rPr>
          <w:rFonts w:ascii="Arial" w:hAnsi="Arial" w:cs="Arial"/>
          <w:b/>
          <w:bCs/>
          <w:szCs w:val="28"/>
        </w:rPr>
        <w:t>6</w:t>
      </w:r>
      <w:r w:rsidRPr="00553EC5">
        <w:rPr>
          <w:rFonts w:ascii="Arial" w:hAnsi="Arial" w:cs="Arial"/>
          <w:b/>
          <w:bCs/>
          <w:szCs w:val="28"/>
        </w:rPr>
        <w:t xml:space="preserve">10 – </w:t>
      </w:r>
      <w:r>
        <w:rPr>
          <w:rFonts w:ascii="Arial" w:hAnsi="Arial" w:cs="Arial"/>
          <w:b/>
          <w:bCs/>
          <w:szCs w:val="28"/>
        </w:rPr>
        <w:t>Eastern Ontario</w:t>
      </w:r>
    </w:p>
    <w:p w:rsidR="00951675" w:rsidRDefault="00951675" w:rsidP="00BA56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 xml:space="preserve">The Ontario Energy Board approved a decrease </w:t>
      </w:r>
      <w:r>
        <w:rPr>
          <w:rFonts w:ascii="Arial" w:hAnsi="Arial"/>
        </w:rPr>
        <w:t xml:space="preserve">to Union Gas’ gas commodity </w:t>
      </w:r>
      <w:r w:rsidRPr="005C437C">
        <w:rPr>
          <w:rFonts w:ascii="Arial" w:hAnsi="Arial"/>
        </w:rPr>
        <w:t>and delivery rates</w:t>
      </w:r>
      <w:r>
        <w:rPr>
          <w:rFonts w:ascii="Arial" w:hAnsi="Arial"/>
        </w:rPr>
        <w:t>,</w:t>
      </w:r>
      <w:r w:rsidRPr="005C437C">
        <w:rPr>
          <w:rFonts w:ascii="Arial" w:hAnsi="Arial"/>
        </w:rPr>
        <w:t xml:space="preserve"> and an increase to the gas</w:t>
      </w:r>
      <w:r>
        <w:rPr>
          <w:rFonts w:ascii="Arial" w:hAnsi="Arial"/>
        </w:rPr>
        <w:t xml:space="preserve"> commodity</w:t>
      </w:r>
      <w:r w:rsidRPr="005C437C">
        <w:rPr>
          <w:rFonts w:ascii="Arial" w:hAnsi="Arial"/>
        </w:rPr>
        <w:t xml:space="preserve"> price adjustment and transportation price adjus</w:t>
      </w:r>
      <w:r>
        <w:rPr>
          <w:rFonts w:ascii="Arial" w:hAnsi="Arial"/>
        </w:rPr>
        <w:t>tment rates as of Oct.</w:t>
      </w:r>
      <w:r w:rsidRPr="005C437C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5C437C">
        <w:rPr>
          <w:rFonts w:ascii="Arial" w:hAnsi="Arial"/>
        </w:rPr>
        <w:t>2011. The enclosed bill uses the new rates.</w:t>
      </w: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5C437C">
        <w:rPr>
          <w:rFonts w:ascii="Arial" w:hAnsi="Arial"/>
        </w:rPr>
        <w:t>decrease will be $318.31 for a typical Rate 610 customer in eastern Ontario using 93,000 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of natural gas a year.</w:t>
      </w:r>
    </w:p>
    <w:p w:rsidR="00951675" w:rsidRPr="005C437C" w:rsidRDefault="00951675" w:rsidP="00BA5697">
      <w:pPr>
        <w:rPr>
          <w:rFonts w:ascii="Arial" w:hAnsi="Arial"/>
          <w:b/>
        </w:rPr>
      </w:pPr>
      <w:r w:rsidRPr="005C437C">
        <w:rPr>
          <w:rFonts w:ascii="Arial" w:hAnsi="Arial"/>
          <w:b/>
        </w:rPr>
        <w:t xml:space="preserve">Gas Commodity </w:t>
      </w: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>The gas commodity rate decreased by 1.1554 ¢/m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to 13.7730 ¢/m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based on our forecast of natural gas market prices for the next 12 months.</w:t>
      </w:r>
    </w:p>
    <w:p w:rsidR="00951675" w:rsidRPr="005C437C" w:rsidRDefault="00951675" w:rsidP="00BA5697">
      <w:pPr>
        <w:rPr>
          <w:rFonts w:ascii="Arial" w:hAnsi="Arial"/>
          <w:b/>
        </w:rPr>
      </w:pPr>
      <w:r w:rsidRPr="005C437C">
        <w:rPr>
          <w:rFonts w:ascii="Arial" w:hAnsi="Arial"/>
          <w:b/>
        </w:rPr>
        <w:t xml:space="preserve">Gas Commodity Price Adjustment </w:t>
      </w: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>The gas</w:t>
      </w:r>
      <w:r>
        <w:rPr>
          <w:rFonts w:ascii="Arial" w:hAnsi="Arial"/>
        </w:rPr>
        <w:t xml:space="preserve"> commodity</w:t>
      </w:r>
      <w:r w:rsidRPr="005C437C">
        <w:rPr>
          <w:rFonts w:ascii="Arial" w:hAnsi="Arial"/>
        </w:rPr>
        <w:t xml:space="preserve"> price adjustment rate increased by 0.4228 ¢/m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to -1.5404 ¢/m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5C437C" w:rsidRDefault="00951675" w:rsidP="00BA5697">
      <w:pPr>
        <w:rPr>
          <w:rFonts w:ascii="Arial" w:hAnsi="Arial"/>
          <w:b/>
        </w:rPr>
      </w:pPr>
      <w:r w:rsidRPr="005C437C">
        <w:rPr>
          <w:rFonts w:ascii="Arial" w:hAnsi="Arial"/>
          <w:b/>
        </w:rPr>
        <w:t>Transportation Price Adjustment</w:t>
      </w: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>The transportation price adjustment rate increased by 0.4017 ¢/m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to 1.6015 ¢/m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to make up the difference between our forecast cost of transporting natural gas and actual costs from prior periods.</w:t>
      </w:r>
    </w:p>
    <w:p w:rsidR="00951675" w:rsidRPr="005C437C" w:rsidRDefault="00951675" w:rsidP="00BA5697">
      <w:pPr>
        <w:rPr>
          <w:rFonts w:ascii="Arial" w:hAnsi="Arial"/>
          <w:b/>
        </w:rPr>
      </w:pPr>
      <w:r w:rsidRPr="005C437C">
        <w:rPr>
          <w:rFonts w:ascii="Arial" w:hAnsi="Arial"/>
          <w:b/>
        </w:rPr>
        <w:t>Delivery</w:t>
      </w: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5C437C" w:rsidRDefault="00951675" w:rsidP="00BA5697">
      <w:pPr>
        <w:rPr>
          <w:rFonts w:ascii="Arial" w:hAnsi="Arial"/>
          <w:b/>
        </w:rPr>
      </w:pPr>
      <w:r w:rsidRPr="005C437C">
        <w:rPr>
          <w:rFonts w:ascii="Arial" w:hAnsi="Arial"/>
          <w:b/>
        </w:rPr>
        <w:t>New Rates</w:t>
      </w:r>
    </w:p>
    <w:p w:rsidR="00951675" w:rsidRPr="005C437C" w:rsidRDefault="00951675" w:rsidP="00BA5697">
      <w:pPr>
        <w:rPr>
          <w:rFonts w:ascii="Arial" w:hAnsi="Arial"/>
        </w:rPr>
      </w:pPr>
      <w:r w:rsidRPr="005C437C">
        <w:rPr>
          <w:rFonts w:ascii="Arial" w:hAnsi="Arial"/>
        </w:rPr>
        <w:t>The table below shows the new, approved rates used to calculate you</w:t>
      </w:r>
      <w:r>
        <w:rPr>
          <w:rFonts w:ascii="Arial" w:hAnsi="Arial"/>
        </w:rPr>
        <w:t>r natural gas bill as of Oct.</w:t>
      </w:r>
      <w:r w:rsidRPr="005C437C">
        <w:rPr>
          <w:rFonts w:ascii="Arial" w:hAnsi="Arial"/>
        </w:rPr>
        <w:t xml:space="preserve"> 1,</w:t>
      </w:r>
      <w:r>
        <w:rPr>
          <w:rFonts w:ascii="Arial" w:hAnsi="Arial"/>
        </w:rPr>
        <w:t xml:space="preserve"> </w:t>
      </w:r>
      <w:r w:rsidRPr="005C437C">
        <w:rPr>
          <w:rFonts w:ascii="Arial" w:hAnsi="Arial"/>
        </w:rPr>
        <w:t>2011. The annual impacts are based on a typical Rate 610 customer in eastern Ontario using 93,000 m</w:t>
      </w:r>
      <w:r w:rsidRPr="005C437C">
        <w:rPr>
          <w:rFonts w:ascii="Arial" w:hAnsi="Arial"/>
          <w:vertAlign w:val="superscript"/>
        </w:rPr>
        <w:t>3</w:t>
      </w:r>
      <w:r w:rsidRPr="005C437C">
        <w:rPr>
          <w:rFonts w:ascii="Arial" w:hAnsi="Arial"/>
        </w:rPr>
        <w:t xml:space="preserve"> of natural gas a year. </w:t>
      </w:r>
    </w:p>
    <w:p w:rsidR="00951675" w:rsidRDefault="00951675" w:rsidP="00BA5697">
      <w:pPr>
        <w:jc w:val="center"/>
      </w:pPr>
      <w:r w:rsidRPr="0042330B">
        <w:rPr>
          <w:noProof/>
          <w:lang w:val="en-CA" w:eastAsia="en-CA"/>
        </w:rPr>
        <w:pict>
          <v:shape id="_x0000_i1039" type="#_x0000_t75" style="width:336pt;height:436.5pt;visibility:visible">
            <v:imagedata r:id="rId18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4411FF" w:rsidRDefault="00951675" w:rsidP="0072063F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4411FF">
        <w:rPr>
          <w:rFonts w:ascii="Arial" w:hAnsi="Arial"/>
          <w:b/>
          <w:bCs/>
        </w:rPr>
        <w:t>Important Information About Your Rates</w:t>
      </w:r>
    </w:p>
    <w:p w:rsidR="00951675" w:rsidRPr="004411FF" w:rsidRDefault="00951675" w:rsidP="0072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October 2011</w:t>
      </w:r>
    </w:p>
    <w:p w:rsidR="00951675" w:rsidRPr="004411FF" w:rsidRDefault="00951675" w:rsidP="0072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Rate 6</w:t>
      </w:r>
      <w:r w:rsidRPr="004411FF">
        <w:rPr>
          <w:rFonts w:ascii="Arial" w:hAnsi="Arial" w:cs="Arial"/>
          <w:b/>
          <w:bCs/>
          <w:szCs w:val="28"/>
        </w:rPr>
        <w:t xml:space="preserve">10 – </w:t>
      </w:r>
      <w:r>
        <w:rPr>
          <w:rFonts w:ascii="Arial" w:hAnsi="Arial" w:cs="Arial"/>
          <w:b/>
          <w:bCs/>
          <w:szCs w:val="28"/>
        </w:rPr>
        <w:t>Eastern Ontario</w:t>
      </w:r>
    </w:p>
    <w:p w:rsidR="00951675" w:rsidRDefault="00951675" w:rsidP="0072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4411FF">
        <w:rPr>
          <w:rFonts w:ascii="Arial" w:hAnsi="Arial" w:cs="Arial"/>
          <w:b/>
          <w:bCs/>
          <w:szCs w:val="28"/>
        </w:rPr>
        <w:t>Energy Marketer Customer</w:t>
      </w:r>
    </w:p>
    <w:p w:rsidR="00951675" w:rsidRDefault="00951675" w:rsidP="0072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4F5A11" w:rsidRDefault="00951675" w:rsidP="0072063F">
      <w:pPr>
        <w:rPr>
          <w:rFonts w:ascii="Arial" w:hAnsi="Arial"/>
        </w:rPr>
      </w:pPr>
      <w:r w:rsidRPr="004F5A11">
        <w:rPr>
          <w:rFonts w:ascii="Arial" w:hAnsi="Arial"/>
        </w:rPr>
        <w:t xml:space="preserve">The Ontario Energy Board approved </w:t>
      </w:r>
      <w:r>
        <w:rPr>
          <w:rFonts w:ascii="Arial" w:hAnsi="Arial"/>
        </w:rPr>
        <w:t>a decrease to</w:t>
      </w:r>
      <w:r w:rsidRPr="004F5A11">
        <w:rPr>
          <w:rFonts w:ascii="Arial" w:hAnsi="Arial"/>
        </w:rPr>
        <w:t xml:space="preserve"> Union Gas’ delivery rates </w:t>
      </w:r>
      <w:r>
        <w:rPr>
          <w:rFonts w:ascii="Arial" w:hAnsi="Arial"/>
        </w:rPr>
        <w:t xml:space="preserve">and </w:t>
      </w:r>
      <w:r w:rsidRPr="004F5A11">
        <w:rPr>
          <w:rFonts w:ascii="Arial" w:hAnsi="Arial"/>
        </w:rPr>
        <w:t xml:space="preserve">an increase to </w:t>
      </w:r>
      <w:r>
        <w:rPr>
          <w:rFonts w:ascii="Arial" w:hAnsi="Arial"/>
        </w:rPr>
        <w:t xml:space="preserve">the </w:t>
      </w:r>
      <w:r w:rsidRPr="004F5A11">
        <w:rPr>
          <w:rFonts w:ascii="Arial" w:hAnsi="Arial"/>
        </w:rPr>
        <w:t>transportation price adjus</w:t>
      </w:r>
      <w:r>
        <w:rPr>
          <w:rFonts w:ascii="Arial" w:hAnsi="Arial"/>
        </w:rPr>
        <w:t xml:space="preserve">tment rate </w:t>
      </w:r>
      <w:r w:rsidRPr="004F5A11">
        <w:rPr>
          <w:rFonts w:ascii="Arial" w:hAnsi="Arial"/>
        </w:rPr>
        <w:t>as of Oct. 1,</w:t>
      </w:r>
      <w:r>
        <w:rPr>
          <w:rFonts w:ascii="Arial" w:hAnsi="Arial"/>
        </w:rPr>
        <w:t xml:space="preserve"> </w:t>
      </w:r>
      <w:r w:rsidRPr="004F5A11">
        <w:rPr>
          <w:rFonts w:ascii="Arial" w:hAnsi="Arial"/>
        </w:rPr>
        <w:t>2011. The enclosed bill uses the new rates.</w:t>
      </w:r>
    </w:p>
    <w:p w:rsidR="00951675" w:rsidRPr="004F5A11" w:rsidRDefault="00951675" w:rsidP="0072063F">
      <w:pPr>
        <w:rPr>
          <w:rFonts w:ascii="Arial" w:hAnsi="Arial"/>
        </w:rPr>
      </w:pPr>
      <w:r w:rsidRPr="004F5A11">
        <w:rPr>
          <w:rFonts w:ascii="Arial" w:hAnsi="Arial"/>
        </w:rPr>
        <w:t xml:space="preserve">The total annual </w:t>
      </w:r>
      <w:r>
        <w:rPr>
          <w:rFonts w:ascii="Arial" w:hAnsi="Arial"/>
        </w:rPr>
        <w:t xml:space="preserve">bill </w:t>
      </w:r>
      <w:r w:rsidRPr="004F5A11">
        <w:rPr>
          <w:rFonts w:ascii="Arial" w:hAnsi="Arial"/>
        </w:rPr>
        <w:t>increase will be $363.01 for a typical Rate 610 customer in eastern Ontario using 93,000 m</w:t>
      </w:r>
      <w:r w:rsidRPr="004F5A11">
        <w:rPr>
          <w:rFonts w:ascii="Arial" w:hAnsi="Arial"/>
          <w:vertAlign w:val="superscript"/>
        </w:rPr>
        <w:t>3</w:t>
      </w:r>
      <w:r w:rsidRPr="004F5A11">
        <w:rPr>
          <w:rFonts w:ascii="Arial" w:hAnsi="Arial"/>
        </w:rPr>
        <w:t xml:space="preserve"> of natural gas a year and buying gas through an energy marketer.</w:t>
      </w:r>
    </w:p>
    <w:p w:rsidR="00951675" w:rsidRPr="004F5A11" w:rsidRDefault="00951675" w:rsidP="0072063F">
      <w:pPr>
        <w:rPr>
          <w:rFonts w:ascii="Arial" w:hAnsi="Arial"/>
          <w:b/>
        </w:rPr>
      </w:pPr>
      <w:r w:rsidRPr="004F5A11">
        <w:rPr>
          <w:rFonts w:ascii="Arial" w:hAnsi="Arial"/>
          <w:b/>
        </w:rPr>
        <w:t>Transportation Price Adjustment</w:t>
      </w:r>
    </w:p>
    <w:p w:rsidR="00951675" w:rsidRPr="004F5A11" w:rsidRDefault="00951675" w:rsidP="0072063F">
      <w:pPr>
        <w:rPr>
          <w:rFonts w:ascii="Arial" w:hAnsi="Arial"/>
        </w:rPr>
      </w:pPr>
      <w:r w:rsidRPr="004F5A11">
        <w:rPr>
          <w:rFonts w:ascii="Arial" w:hAnsi="Arial"/>
        </w:rPr>
        <w:t>The transportation price adjustment rate increased by 0.4017 ¢/m</w:t>
      </w:r>
      <w:r w:rsidRPr="004F5A11">
        <w:rPr>
          <w:rFonts w:ascii="Arial" w:hAnsi="Arial"/>
          <w:vertAlign w:val="superscript"/>
        </w:rPr>
        <w:t>3</w:t>
      </w:r>
      <w:r w:rsidRPr="004F5A11">
        <w:rPr>
          <w:rFonts w:ascii="Arial" w:hAnsi="Arial"/>
        </w:rPr>
        <w:t xml:space="preserve"> to 1.6015 ¢/m</w:t>
      </w:r>
      <w:r w:rsidRPr="004F5A11">
        <w:rPr>
          <w:rFonts w:ascii="Arial" w:hAnsi="Arial"/>
          <w:vertAlign w:val="superscript"/>
        </w:rPr>
        <w:t>3</w:t>
      </w:r>
      <w:r w:rsidRPr="004F5A11">
        <w:rPr>
          <w:rFonts w:ascii="Arial" w:hAnsi="Arial"/>
        </w:rPr>
        <w:t xml:space="preserve"> to make up the difference between our forecast cost of transpo</w:t>
      </w:r>
      <w:r>
        <w:rPr>
          <w:rFonts w:ascii="Arial" w:hAnsi="Arial"/>
        </w:rPr>
        <w:t>rting natural gas and actual</w:t>
      </w:r>
      <w:r w:rsidRPr="004F5A11">
        <w:rPr>
          <w:rFonts w:ascii="Arial" w:hAnsi="Arial"/>
        </w:rPr>
        <w:t xml:space="preserve"> costs from prior periods. </w:t>
      </w:r>
    </w:p>
    <w:p w:rsidR="00951675" w:rsidRPr="004F5A11" w:rsidRDefault="00951675" w:rsidP="0072063F">
      <w:pPr>
        <w:rPr>
          <w:rFonts w:ascii="Arial" w:hAnsi="Arial"/>
          <w:b/>
        </w:rPr>
      </w:pPr>
      <w:r w:rsidRPr="004F5A11">
        <w:rPr>
          <w:rFonts w:ascii="Arial" w:hAnsi="Arial"/>
          <w:b/>
        </w:rPr>
        <w:t>Delivery</w:t>
      </w:r>
    </w:p>
    <w:p w:rsidR="00951675" w:rsidRPr="004F5A11" w:rsidRDefault="00951675" w:rsidP="0072063F">
      <w:pPr>
        <w:rPr>
          <w:rFonts w:ascii="Arial" w:hAnsi="Arial"/>
        </w:rPr>
      </w:pPr>
      <w:r w:rsidRPr="004F5A11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4F5A11" w:rsidRDefault="00951675" w:rsidP="0072063F">
      <w:pPr>
        <w:rPr>
          <w:rFonts w:ascii="Arial" w:hAnsi="Arial"/>
          <w:b/>
        </w:rPr>
      </w:pPr>
      <w:r w:rsidRPr="004F5A11">
        <w:rPr>
          <w:rFonts w:ascii="Arial" w:hAnsi="Arial"/>
          <w:b/>
        </w:rPr>
        <w:t>New Rates</w:t>
      </w:r>
    </w:p>
    <w:p w:rsidR="00951675" w:rsidRPr="004F5A11" w:rsidRDefault="00951675" w:rsidP="0072063F">
      <w:pPr>
        <w:rPr>
          <w:rFonts w:ascii="Arial" w:hAnsi="Arial"/>
        </w:rPr>
      </w:pPr>
      <w:r w:rsidRPr="004F5A11">
        <w:rPr>
          <w:rFonts w:ascii="Arial" w:hAnsi="Arial"/>
        </w:rPr>
        <w:t>The table below shows the new, approved rates used to calculate your natural gas bill as of Oct. 1, 2011. The annual impacts are based on a typical Rate 610 customer in eastern Ontario using 93,000 m</w:t>
      </w:r>
      <w:r w:rsidRPr="004F5A11">
        <w:rPr>
          <w:rFonts w:ascii="Arial" w:hAnsi="Arial"/>
          <w:vertAlign w:val="superscript"/>
        </w:rPr>
        <w:t>3</w:t>
      </w:r>
      <w:r w:rsidRPr="004F5A11">
        <w:rPr>
          <w:rFonts w:ascii="Arial" w:hAnsi="Arial"/>
        </w:rPr>
        <w:t xml:space="preserve"> of natural gas a year and buying gas through an energy marketer.</w:t>
      </w:r>
    </w:p>
    <w:p w:rsidR="00951675" w:rsidRPr="004F5A11" w:rsidRDefault="00951675" w:rsidP="0072063F">
      <w:pPr>
        <w:jc w:val="center"/>
      </w:pPr>
      <w:r w:rsidRPr="0042330B">
        <w:rPr>
          <w:noProof/>
          <w:lang w:val="en-CA" w:eastAsia="en-CA"/>
        </w:rPr>
        <w:pict>
          <v:shape id="_x0000_i1040" type="#_x0000_t75" style="width:336pt;height:441.75pt;visibility:visible">
            <v:imagedata r:id="rId19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68717D" w:rsidRDefault="00951675" w:rsidP="003724F3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68717D">
        <w:rPr>
          <w:rFonts w:ascii="Arial" w:hAnsi="Arial"/>
          <w:b/>
          <w:bCs/>
        </w:rPr>
        <w:t>Important Information About Your Rates</w:t>
      </w:r>
    </w:p>
    <w:p w:rsidR="00951675" w:rsidRPr="0068717D" w:rsidRDefault="00951675" w:rsidP="003724F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October</w:t>
      </w:r>
      <w:r w:rsidRPr="0068717D">
        <w:rPr>
          <w:rFonts w:ascii="Arial" w:hAnsi="Arial" w:cs="Arial"/>
          <w:b/>
          <w:bCs/>
          <w:szCs w:val="28"/>
        </w:rPr>
        <w:t xml:space="preserve"> 2011</w:t>
      </w:r>
    </w:p>
    <w:p w:rsidR="00951675" w:rsidRPr="0068717D" w:rsidRDefault="00951675" w:rsidP="003724F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68717D">
        <w:rPr>
          <w:rFonts w:ascii="Arial" w:hAnsi="Arial" w:cs="Arial"/>
          <w:b/>
          <w:bCs/>
          <w:szCs w:val="28"/>
        </w:rPr>
        <w:t>Rate M1 – Southern Ontario</w:t>
      </w:r>
    </w:p>
    <w:p w:rsidR="00951675" w:rsidRPr="0068717D" w:rsidRDefault="00951675" w:rsidP="003724F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>The Ontario Energy Board approved a decrease to Union Gas</w:t>
      </w:r>
      <w:r>
        <w:rPr>
          <w:rFonts w:ascii="Arial" w:hAnsi="Arial"/>
        </w:rPr>
        <w:t>’ gas commodity, transportation</w:t>
      </w:r>
      <w:r w:rsidRPr="0068717D">
        <w:rPr>
          <w:rFonts w:ascii="Arial" w:hAnsi="Arial"/>
        </w:rPr>
        <w:t xml:space="preserve"> and delivery rates, and an increase to the gas </w:t>
      </w:r>
      <w:r>
        <w:rPr>
          <w:rFonts w:ascii="Arial" w:hAnsi="Arial"/>
        </w:rPr>
        <w:t xml:space="preserve">commodity </w:t>
      </w:r>
      <w:r w:rsidRPr="0068717D">
        <w:rPr>
          <w:rFonts w:ascii="Arial" w:hAnsi="Arial"/>
        </w:rPr>
        <w:t>price adjustment rate as of Oct. 1, 2011. The enclosed bill uses the new rates.</w:t>
      </w: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>The total annual bill decrease will be $45.53 for a typical Rate M1 customer in southern Ontario using 2,600 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of natural gas a year.</w:t>
      </w:r>
    </w:p>
    <w:p w:rsidR="00951675" w:rsidRPr="0068717D" w:rsidRDefault="00951675" w:rsidP="003724F3">
      <w:pPr>
        <w:rPr>
          <w:rFonts w:ascii="Arial" w:hAnsi="Arial"/>
          <w:b/>
        </w:rPr>
      </w:pPr>
      <w:r w:rsidRPr="0068717D">
        <w:rPr>
          <w:rFonts w:ascii="Arial" w:hAnsi="Arial"/>
          <w:b/>
        </w:rPr>
        <w:t xml:space="preserve">Gas Commodity </w:t>
      </w: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>The gas commodity rate decreased by 1.</w:t>
      </w:r>
      <w:r>
        <w:rPr>
          <w:rFonts w:ascii="Arial" w:hAnsi="Arial"/>
        </w:rPr>
        <w:t>1</w:t>
      </w:r>
      <w:r w:rsidRPr="0068717D">
        <w:rPr>
          <w:rFonts w:ascii="Arial" w:hAnsi="Arial"/>
        </w:rPr>
        <w:t>554 ¢/m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to 13.7730 ¢/m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based on our forecast of natural gas market prices for the next 12 months.</w:t>
      </w:r>
    </w:p>
    <w:p w:rsidR="00951675" w:rsidRPr="0068717D" w:rsidRDefault="00951675" w:rsidP="003724F3">
      <w:pPr>
        <w:rPr>
          <w:rFonts w:ascii="Arial" w:hAnsi="Arial"/>
          <w:b/>
        </w:rPr>
      </w:pPr>
      <w:r w:rsidRPr="0068717D">
        <w:rPr>
          <w:rFonts w:ascii="Arial" w:hAnsi="Arial"/>
          <w:b/>
        </w:rPr>
        <w:t>Gas Commodity Price Adjustment</w:t>
      </w: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>The gas commodity price adjustment rate increased by 0.1200 ¢/m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to -1.0377 ¢/m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to make up the difference between our forecast cost of natural gas and actual costs from prior periods.</w:t>
      </w:r>
    </w:p>
    <w:p w:rsidR="00951675" w:rsidRPr="0068717D" w:rsidRDefault="00951675" w:rsidP="003724F3">
      <w:pPr>
        <w:rPr>
          <w:rFonts w:ascii="Arial" w:hAnsi="Arial"/>
          <w:b/>
        </w:rPr>
      </w:pPr>
      <w:r w:rsidRPr="0068717D">
        <w:rPr>
          <w:rFonts w:ascii="Arial" w:hAnsi="Arial"/>
          <w:b/>
        </w:rPr>
        <w:t>Transportation</w:t>
      </w: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>The transportation rate decreased by 0.6946 ¢/m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to 4.8698 ¢/m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to reflect the decreased cost of transporting natural gas to Ontario.</w:t>
      </w:r>
    </w:p>
    <w:p w:rsidR="00951675" w:rsidRPr="0068717D" w:rsidRDefault="00951675" w:rsidP="003724F3">
      <w:pPr>
        <w:rPr>
          <w:rFonts w:ascii="Arial" w:hAnsi="Arial"/>
          <w:b/>
        </w:rPr>
      </w:pPr>
      <w:r w:rsidRPr="0068717D">
        <w:rPr>
          <w:rFonts w:ascii="Arial" w:hAnsi="Arial"/>
          <w:b/>
        </w:rPr>
        <w:t>Delivery</w:t>
      </w: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68717D" w:rsidRDefault="00951675" w:rsidP="003724F3">
      <w:pPr>
        <w:rPr>
          <w:rFonts w:ascii="Arial" w:hAnsi="Arial"/>
          <w:b/>
        </w:rPr>
      </w:pPr>
      <w:r w:rsidRPr="0068717D">
        <w:rPr>
          <w:rFonts w:ascii="Arial" w:hAnsi="Arial"/>
          <w:b/>
        </w:rPr>
        <w:t>New Rates</w:t>
      </w:r>
    </w:p>
    <w:p w:rsidR="00951675" w:rsidRPr="0068717D" w:rsidRDefault="00951675" w:rsidP="003724F3">
      <w:pPr>
        <w:rPr>
          <w:rFonts w:ascii="Arial" w:hAnsi="Arial"/>
        </w:rPr>
      </w:pPr>
      <w:r w:rsidRPr="0068717D">
        <w:rPr>
          <w:rFonts w:ascii="Arial" w:hAnsi="Arial"/>
        </w:rPr>
        <w:t xml:space="preserve">The table below shows the new, approved rates used to calculate your </w:t>
      </w:r>
      <w:r>
        <w:rPr>
          <w:rFonts w:ascii="Arial" w:hAnsi="Arial"/>
        </w:rPr>
        <w:t>natural</w:t>
      </w:r>
      <w:r w:rsidRPr="0068717D">
        <w:rPr>
          <w:rFonts w:ascii="Arial" w:hAnsi="Arial"/>
        </w:rPr>
        <w:t xml:space="preserve"> </w:t>
      </w:r>
      <w:r>
        <w:rPr>
          <w:rFonts w:ascii="Arial" w:hAnsi="Arial"/>
        </w:rPr>
        <w:t>g</w:t>
      </w:r>
      <w:r w:rsidRPr="0068717D">
        <w:rPr>
          <w:rFonts w:ascii="Arial" w:hAnsi="Arial"/>
        </w:rPr>
        <w:t>as bill as of Oct.</w:t>
      </w:r>
      <w:r>
        <w:rPr>
          <w:rFonts w:ascii="Arial" w:hAnsi="Arial"/>
        </w:rPr>
        <w:t xml:space="preserve"> </w:t>
      </w:r>
      <w:r w:rsidRPr="0068717D">
        <w:rPr>
          <w:rFonts w:ascii="Arial" w:hAnsi="Arial"/>
        </w:rPr>
        <w:t>1, 2011. The annual impacts are based on a typical</w:t>
      </w:r>
      <w:r>
        <w:rPr>
          <w:rFonts w:ascii="Arial" w:hAnsi="Arial"/>
        </w:rPr>
        <w:t xml:space="preserve"> Rate</w:t>
      </w:r>
      <w:r w:rsidRPr="0068717D">
        <w:rPr>
          <w:rFonts w:ascii="Arial" w:hAnsi="Arial"/>
        </w:rPr>
        <w:t xml:space="preserve"> M1 customer in southern Ontario using 2,600 m</w:t>
      </w:r>
      <w:r w:rsidRPr="0068717D">
        <w:rPr>
          <w:rFonts w:ascii="Arial" w:hAnsi="Arial"/>
          <w:vertAlign w:val="superscript"/>
        </w:rPr>
        <w:t>3</w:t>
      </w:r>
      <w:r w:rsidRPr="0068717D">
        <w:rPr>
          <w:rFonts w:ascii="Arial" w:hAnsi="Arial"/>
        </w:rPr>
        <w:t xml:space="preserve"> of natural gas a year.</w:t>
      </w:r>
    </w:p>
    <w:p w:rsidR="00951675" w:rsidRPr="0068717D" w:rsidRDefault="00951675" w:rsidP="003724F3">
      <w:pPr>
        <w:jc w:val="center"/>
      </w:pPr>
      <w:r w:rsidRPr="0042330B">
        <w:rPr>
          <w:noProof/>
          <w:lang w:val="en-CA" w:eastAsia="en-CA"/>
        </w:rPr>
        <w:pict>
          <v:shape id="_x0000_i1041" type="#_x0000_t75" style="width:322.5pt;height:362.25pt;visibility:visible">
            <v:imagedata r:id="rId20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3C12CE" w:rsidRDefault="00951675" w:rsidP="006633B1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3C12CE">
        <w:rPr>
          <w:rFonts w:ascii="Arial" w:hAnsi="Arial"/>
          <w:b/>
          <w:bCs/>
        </w:rPr>
        <w:t xml:space="preserve">Important Information About Your Rates                                                      </w:t>
      </w:r>
      <w:r w:rsidRPr="003C12CE">
        <w:rPr>
          <w:rFonts w:ascii="Arial" w:hAnsi="Arial" w:cs="Arial"/>
          <w:b/>
          <w:bCs/>
          <w:szCs w:val="28"/>
        </w:rPr>
        <w:t>October 2011</w:t>
      </w:r>
    </w:p>
    <w:p w:rsidR="00951675" w:rsidRPr="003C12CE" w:rsidRDefault="00951675" w:rsidP="006633B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3C12CE">
        <w:rPr>
          <w:rFonts w:ascii="Arial" w:hAnsi="Arial" w:cs="Arial"/>
          <w:b/>
          <w:bCs/>
          <w:szCs w:val="28"/>
        </w:rPr>
        <w:t>Rate M1 – Southern Ontario</w:t>
      </w:r>
    </w:p>
    <w:p w:rsidR="00951675" w:rsidRPr="003C12CE" w:rsidRDefault="00951675" w:rsidP="006633B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3C12CE">
        <w:rPr>
          <w:rFonts w:ascii="Arial" w:hAnsi="Arial" w:cs="Arial"/>
          <w:b/>
          <w:bCs/>
          <w:szCs w:val="28"/>
        </w:rPr>
        <w:t>Energy Marketer Customer</w:t>
      </w:r>
    </w:p>
    <w:p w:rsidR="00951675" w:rsidRPr="003C12CE" w:rsidRDefault="00951675" w:rsidP="006633B1">
      <w:pPr>
        <w:rPr>
          <w:rFonts w:ascii="Arial" w:hAnsi="Arial"/>
          <w:b/>
          <w:bCs/>
        </w:rPr>
      </w:pPr>
    </w:p>
    <w:p w:rsidR="00951675" w:rsidRPr="003C12CE" w:rsidRDefault="00951675" w:rsidP="006633B1">
      <w:pPr>
        <w:rPr>
          <w:rFonts w:ascii="Arial" w:hAnsi="Arial"/>
        </w:rPr>
      </w:pPr>
      <w:r w:rsidRPr="003C12CE">
        <w:rPr>
          <w:rFonts w:ascii="Arial" w:hAnsi="Arial"/>
        </w:rPr>
        <w:t>The Ontario Energy Board approved a decrease to Union</w:t>
      </w:r>
      <w:r>
        <w:rPr>
          <w:rFonts w:ascii="Arial" w:hAnsi="Arial"/>
        </w:rPr>
        <w:t xml:space="preserve"> Gas’ delivery rates as of Oct. </w:t>
      </w:r>
      <w:r w:rsidRPr="003C12CE">
        <w:rPr>
          <w:rFonts w:ascii="Arial" w:hAnsi="Arial"/>
        </w:rPr>
        <w:t>1, 2011. The enclosed bill uses the new rates.</w:t>
      </w:r>
    </w:p>
    <w:p w:rsidR="00951675" w:rsidRPr="003C12CE" w:rsidRDefault="00951675" w:rsidP="006633B1">
      <w:pPr>
        <w:rPr>
          <w:rFonts w:ascii="Arial" w:hAnsi="Arial"/>
        </w:rPr>
      </w:pPr>
      <w:r w:rsidRPr="003C12CE">
        <w:rPr>
          <w:rFonts w:ascii="Arial" w:hAnsi="Arial"/>
        </w:rPr>
        <w:t xml:space="preserve">The total annual bill decrease will be $0.55 for a typical </w:t>
      </w:r>
      <w:r>
        <w:rPr>
          <w:rFonts w:ascii="Arial" w:hAnsi="Arial"/>
        </w:rPr>
        <w:t xml:space="preserve">Rate </w:t>
      </w:r>
      <w:r w:rsidRPr="003C12CE">
        <w:rPr>
          <w:rFonts w:ascii="Arial" w:hAnsi="Arial"/>
        </w:rPr>
        <w:t>M1 customer in southern Ontario using 2,600 m</w:t>
      </w:r>
      <w:r w:rsidRPr="003C12CE">
        <w:rPr>
          <w:rFonts w:ascii="Arial" w:hAnsi="Arial"/>
          <w:vertAlign w:val="superscript"/>
        </w:rPr>
        <w:t>3</w:t>
      </w:r>
      <w:r w:rsidRPr="003C12CE">
        <w:rPr>
          <w:rFonts w:ascii="Arial" w:hAnsi="Arial"/>
        </w:rPr>
        <w:t xml:space="preserve"> of natural gas a year and buying gas through an energy marketer.</w:t>
      </w:r>
    </w:p>
    <w:p w:rsidR="00951675" w:rsidRPr="003C12CE" w:rsidRDefault="00951675" w:rsidP="006633B1">
      <w:pPr>
        <w:rPr>
          <w:rFonts w:ascii="Arial" w:hAnsi="Arial"/>
          <w:b/>
        </w:rPr>
      </w:pPr>
      <w:r w:rsidRPr="003C12CE">
        <w:rPr>
          <w:rFonts w:ascii="Arial" w:hAnsi="Arial"/>
          <w:b/>
        </w:rPr>
        <w:t>Delivery</w:t>
      </w:r>
    </w:p>
    <w:p w:rsidR="00951675" w:rsidRPr="003C12CE" w:rsidRDefault="00951675" w:rsidP="006633B1">
      <w:pPr>
        <w:rPr>
          <w:rFonts w:ascii="Arial" w:hAnsi="Arial"/>
        </w:rPr>
      </w:pPr>
      <w:r w:rsidRPr="003C12CE">
        <w:rPr>
          <w:rFonts w:ascii="Arial" w:hAnsi="Arial"/>
        </w:rPr>
        <w:t xml:space="preserve">The delivery rates that vary with consumption decreased based on our forecast cost of delivering natural gas. </w:t>
      </w:r>
    </w:p>
    <w:p w:rsidR="00951675" w:rsidRPr="003C12CE" w:rsidRDefault="00951675" w:rsidP="006633B1">
      <w:pPr>
        <w:rPr>
          <w:rFonts w:ascii="Arial" w:hAnsi="Arial"/>
          <w:b/>
        </w:rPr>
      </w:pPr>
      <w:r w:rsidRPr="003C12CE">
        <w:rPr>
          <w:rFonts w:ascii="Arial" w:hAnsi="Arial"/>
          <w:b/>
        </w:rPr>
        <w:t>New Rates</w:t>
      </w:r>
    </w:p>
    <w:p w:rsidR="00951675" w:rsidRDefault="00951675" w:rsidP="006633B1">
      <w:pPr>
        <w:rPr>
          <w:rFonts w:ascii="Arial" w:hAnsi="Arial"/>
        </w:rPr>
      </w:pPr>
      <w:r w:rsidRPr="003C12CE">
        <w:rPr>
          <w:rFonts w:ascii="Arial" w:hAnsi="Arial"/>
        </w:rPr>
        <w:t>The table below shows the new, approved rates used to calculate your natural gas bill as of Oct.</w:t>
      </w:r>
      <w:r>
        <w:rPr>
          <w:rFonts w:ascii="Arial" w:hAnsi="Arial"/>
        </w:rPr>
        <w:t xml:space="preserve"> </w:t>
      </w:r>
      <w:r w:rsidRPr="003C12CE">
        <w:rPr>
          <w:rFonts w:ascii="Arial" w:hAnsi="Arial"/>
        </w:rPr>
        <w:t xml:space="preserve">1, 2011. The annual impacts are based on a typical </w:t>
      </w:r>
      <w:r>
        <w:rPr>
          <w:rFonts w:ascii="Arial" w:hAnsi="Arial"/>
        </w:rPr>
        <w:t xml:space="preserve">Rate </w:t>
      </w:r>
      <w:r w:rsidRPr="003C12CE">
        <w:rPr>
          <w:rFonts w:ascii="Arial" w:hAnsi="Arial"/>
        </w:rPr>
        <w:t>M1 customer in southern Ontario using 2,600 m</w:t>
      </w:r>
      <w:r w:rsidRPr="003C12CE">
        <w:rPr>
          <w:rFonts w:ascii="Arial" w:hAnsi="Arial"/>
          <w:vertAlign w:val="superscript"/>
        </w:rPr>
        <w:t>3</w:t>
      </w:r>
      <w:r w:rsidRPr="003C12CE">
        <w:rPr>
          <w:rFonts w:ascii="Arial" w:hAnsi="Arial"/>
        </w:rPr>
        <w:t xml:space="preserve"> of natural gas a year and buying gas through an energy marketer. </w:t>
      </w:r>
    </w:p>
    <w:p w:rsidR="00951675" w:rsidRPr="003C12CE" w:rsidRDefault="00951675" w:rsidP="006633B1">
      <w:pPr>
        <w:rPr>
          <w:rFonts w:ascii="Arial" w:hAnsi="Arial"/>
        </w:rPr>
      </w:pPr>
    </w:p>
    <w:p w:rsidR="00951675" w:rsidRPr="003C12CE" w:rsidRDefault="00951675" w:rsidP="006633B1">
      <w:pPr>
        <w:jc w:val="center"/>
      </w:pPr>
      <w:r w:rsidRPr="0042330B">
        <w:rPr>
          <w:noProof/>
          <w:lang w:val="en-CA" w:eastAsia="en-CA"/>
        </w:rPr>
        <w:pict>
          <v:shape id="_x0000_i1042" type="#_x0000_t75" style="width:334.5pt;height:277.5pt;visibility:visible">
            <v:imagedata r:id="rId21" o:title=""/>
          </v:shape>
        </w:pict>
      </w:r>
    </w:p>
    <w:p w:rsidR="00951675" w:rsidRDefault="00951675" w:rsidP="00FF7A26">
      <w:pPr>
        <w:jc w:val="center"/>
      </w:pPr>
    </w:p>
    <w:p w:rsidR="00951675" w:rsidRPr="00C03E0E" w:rsidRDefault="00951675" w:rsidP="00F71EF0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C03E0E">
        <w:rPr>
          <w:rFonts w:ascii="Arial" w:hAnsi="Arial"/>
          <w:b/>
          <w:bCs/>
        </w:rPr>
        <w:t>Important Information About</w:t>
      </w:r>
      <w:r>
        <w:rPr>
          <w:rFonts w:ascii="Arial" w:hAnsi="Arial"/>
          <w:b/>
          <w:bCs/>
        </w:rPr>
        <w:t xml:space="preserve"> </w:t>
      </w:r>
      <w:r w:rsidRPr="00C03E0E">
        <w:rPr>
          <w:rFonts w:ascii="Arial" w:hAnsi="Arial"/>
          <w:b/>
          <w:bCs/>
        </w:rPr>
        <w:t>Your Rates</w:t>
      </w:r>
    </w:p>
    <w:p w:rsidR="00951675" w:rsidRDefault="00951675" w:rsidP="00F71E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October </w:t>
      </w:r>
      <w:r w:rsidRPr="00C03E0E">
        <w:rPr>
          <w:rFonts w:ascii="Arial" w:hAnsi="Arial" w:cs="Arial"/>
          <w:b/>
          <w:bCs/>
          <w:szCs w:val="28"/>
        </w:rPr>
        <w:t>20</w:t>
      </w:r>
      <w:r>
        <w:rPr>
          <w:rFonts w:ascii="Arial" w:hAnsi="Arial" w:cs="Arial"/>
          <w:b/>
          <w:bCs/>
          <w:szCs w:val="28"/>
        </w:rPr>
        <w:t>11</w:t>
      </w:r>
    </w:p>
    <w:p w:rsidR="00951675" w:rsidRPr="00C03E0E" w:rsidRDefault="00951675" w:rsidP="00F71E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Rate M2 – Southern Ontario</w:t>
      </w:r>
    </w:p>
    <w:p w:rsidR="00951675" w:rsidRPr="00180FF3" w:rsidRDefault="00951675" w:rsidP="00F71EF0">
      <w:pPr>
        <w:rPr>
          <w:rFonts w:ascii="Arial" w:hAnsi="Arial"/>
          <w:sz w:val="20"/>
        </w:rPr>
      </w:pP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Ontario Energy Board approved a decrease to Union Gas</w:t>
      </w:r>
      <w:r>
        <w:rPr>
          <w:rFonts w:ascii="Arial" w:hAnsi="Arial"/>
        </w:rPr>
        <w:t>’ gas commodity, transportation</w:t>
      </w:r>
      <w:r w:rsidRPr="00EB6587">
        <w:rPr>
          <w:rFonts w:ascii="Arial" w:hAnsi="Arial"/>
        </w:rPr>
        <w:t xml:space="preserve"> and delivery rates</w:t>
      </w:r>
      <w:r>
        <w:rPr>
          <w:rFonts w:ascii="Arial" w:hAnsi="Arial"/>
        </w:rPr>
        <w:t>,</w:t>
      </w:r>
      <w:r w:rsidRPr="00EB6587">
        <w:rPr>
          <w:rFonts w:ascii="Arial" w:hAnsi="Arial"/>
        </w:rPr>
        <w:t xml:space="preserve"> and an increase to the gas</w:t>
      </w:r>
      <w:r>
        <w:rPr>
          <w:rFonts w:ascii="Arial" w:hAnsi="Arial"/>
        </w:rPr>
        <w:t xml:space="preserve"> commodity</w:t>
      </w:r>
      <w:r w:rsidRPr="00EB6587">
        <w:rPr>
          <w:rFonts w:ascii="Arial" w:hAnsi="Arial"/>
        </w:rPr>
        <w:t xml:space="preserve"> price adjustment rate as of Oct. 1, 2011. The enclosed bill uses the new rates.</w:t>
      </w: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total annual bill decrease will be $1,282.32 for a typical Rate M2 customer in southern Ontario using 73,000 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of natural gas a year.</w:t>
      </w:r>
    </w:p>
    <w:p w:rsidR="00951675" w:rsidRPr="00EB6587" w:rsidRDefault="00951675" w:rsidP="00F71EF0">
      <w:pPr>
        <w:rPr>
          <w:rFonts w:ascii="Arial" w:hAnsi="Arial"/>
          <w:b/>
        </w:rPr>
      </w:pPr>
      <w:r w:rsidRPr="00EB6587">
        <w:rPr>
          <w:rFonts w:ascii="Arial" w:hAnsi="Arial"/>
          <w:b/>
        </w:rPr>
        <w:t>Gas Commodity</w:t>
      </w: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gas commodity rate decreased by 1.1554 ¢/m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to 13.7730 ¢/m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based on our forecast of natural gas market prices for the next 12 months.</w:t>
      </w:r>
    </w:p>
    <w:p w:rsidR="00951675" w:rsidRPr="00EB6587" w:rsidRDefault="00951675" w:rsidP="00F71EF0">
      <w:pPr>
        <w:rPr>
          <w:rFonts w:ascii="Arial" w:hAnsi="Arial"/>
          <w:b/>
        </w:rPr>
      </w:pPr>
      <w:r w:rsidRPr="00EB6587">
        <w:rPr>
          <w:rFonts w:ascii="Arial" w:hAnsi="Arial"/>
          <w:b/>
        </w:rPr>
        <w:t xml:space="preserve">Gas Commodity Price Adjustment </w:t>
      </w: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gas commodity price adjustment rate increased by 0.1200 ¢/m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to -1.0377 ¢/m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to make up the difference between our forecast cost of natural gas and the actual costs from prior periods.</w:t>
      </w:r>
    </w:p>
    <w:p w:rsidR="00951675" w:rsidRPr="00EB6587" w:rsidRDefault="00951675" w:rsidP="00F71EF0">
      <w:pPr>
        <w:rPr>
          <w:rFonts w:ascii="Arial" w:hAnsi="Arial"/>
          <w:b/>
        </w:rPr>
      </w:pPr>
      <w:r w:rsidRPr="00EB6587">
        <w:rPr>
          <w:rFonts w:ascii="Arial" w:hAnsi="Arial"/>
          <w:b/>
        </w:rPr>
        <w:t>Transportation</w:t>
      </w: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transportation rate decreased by 0.6946 ¢/m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to 4.8698 ¢/m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to reflect the decreased cost of transporting natural gas to Ontario.</w:t>
      </w:r>
    </w:p>
    <w:p w:rsidR="00951675" w:rsidRPr="00EB6587" w:rsidRDefault="00951675" w:rsidP="00F71EF0">
      <w:pPr>
        <w:rPr>
          <w:rFonts w:ascii="Arial" w:hAnsi="Arial"/>
          <w:b/>
        </w:rPr>
      </w:pPr>
      <w:r w:rsidRPr="00EB6587">
        <w:rPr>
          <w:rFonts w:ascii="Arial" w:hAnsi="Arial"/>
          <w:b/>
        </w:rPr>
        <w:t xml:space="preserve">Delivery </w:t>
      </w: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delivery rates that vary with consumption decreased based on our forecast cost of delivering natural gas.</w:t>
      </w:r>
    </w:p>
    <w:p w:rsidR="00951675" w:rsidRPr="00EB6587" w:rsidRDefault="00951675" w:rsidP="00F71EF0">
      <w:pPr>
        <w:rPr>
          <w:rFonts w:ascii="Arial" w:hAnsi="Arial"/>
          <w:b/>
        </w:rPr>
      </w:pPr>
      <w:r w:rsidRPr="00EB6587">
        <w:rPr>
          <w:rFonts w:ascii="Arial" w:hAnsi="Arial"/>
          <w:b/>
        </w:rPr>
        <w:t>New Rates</w:t>
      </w:r>
    </w:p>
    <w:p w:rsidR="00951675" w:rsidRPr="00EB6587" w:rsidRDefault="00951675" w:rsidP="00F71EF0">
      <w:pPr>
        <w:rPr>
          <w:rFonts w:ascii="Arial" w:hAnsi="Arial"/>
        </w:rPr>
      </w:pPr>
      <w:r w:rsidRPr="00EB6587">
        <w:rPr>
          <w:rFonts w:ascii="Arial" w:hAnsi="Arial"/>
        </w:rPr>
        <w:t>The table below shows the new, approved rates used to calculate your natural gas bill as of Oct.</w:t>
      </w:r>
      <w:r>
        <w:rPr>
          <w:rFonts w:ascii="Arial" w:hAnsi="Arial"/>
        </w:rPr>
        <w:t xml:space="preserve"> </w:t>
      </w:r>
      <w:r w:rsidRPr="00EB6587">
        <w:rPr>
          <w:rFonts w:ascii="Arial" w:hAnsi="Arial"/>
        </w:rPr>
        <w:t xml:space="preserve">1, 2011. The annual impacts are based on a typical </w:t>
      </w:r>
      <w:r>
        <w:rPr>
          <w:rFonts w:ascii="Arial" w:hAnsi="Arial"/>
        </w:rPr>
        <w:t xml:space="preserve">Rate </w:t>
      </w:r>
      <w:r w:rsidRPr="00EB6587">
        <w:rPr>
          <w:rFonts w:ascii="Arial" w:hAnsi="Arial"/>
        </w:rPr>
        <w:t>M2 customer in southern Ontario using 73,000 m</w:t>
      </w:r>
      <w:r w:rsidRPr="00EB6587">
        <w:rPr>
          <w:rFonts w:ascii="Arial" w:hAnsi="Arial"/>
          <w:vertAlign w:val="superscript"/>
        </w:rPr>
        <w:t>3</w:t>
      </w:r>
      <w:r w:rsidRPr="00EB6587">
        <w:rPr>
          <w:rFonts w:ascii="Arial" w:hAnsi="Arial"/>
        </w:rPr>
        <w:t xml:space="preserve"> of </w:t>
      </w:r>
      <w:r>
        <w:rPr>
          <w:rFonts w:ascii="Arial" w:hAnsi="Arial"/>
        </w:rPr>
        <w:t xml:space="preserve">natural </w:t>
      </w:r>
      <w:r w:rsidRPr="00EB6587">
        <w:rPr>
          <w:rFonts w:ascii="Arial" w:hAnsi="Arial"/>
        </w:rPr>
        <w:t>gas a year.</w:t>
      </w:r>
    </w:p>
    <w:p w:rsidR="00951675" w:rsidRPr="00EB6587" w:rsidRDefault="00951675" w:rsidP="00F71EF0">
      <w:pPr>
        <w:jc w:val="center"/>
      </w:pPr>
      <w:r w:rsidRPr="0042330B">
        <w:rPr>
          <w:noProof/>
          <w:lang w:val="en-CA" w:eastAsia="en-CA"/>
        </w:rPr>
        <w:pict>
          <v:shape id="_x0000_i1043" type="#_x0000_t75" style="width:322.5pt;height:377.25pt;visibility:visible">
            <v:imagedata r:id="rId22" o:title=""/>
          </v:shape>
        </w:pict>
      </w: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Default="00951675" w:rsidP="00FF7A26">
      <w:pPr>
        <w:jc w:val="center"/>
      </w:pPr>
    </w:p>
    <w:p w:rsidR="00951675" w:rsidRPr="00AF5A83" w:rsidRDefault="00951675" w:rsidP="00734029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</w:rPr>
      </w:pPr>
      <w:r w:rsidRPr="00AF5A83">
        <w:rPr>
          <w:rFonts w:ascii="Arial" w:hAnsi="Arial"/>
          <w:b/>
          <w:bCs/>
        </w:rPr>
        <w:t xml:space="preserve">Important Information About Your Rates                                                      </w:t>
      </w:r>
      <w:r w:rsidRPr="00AF5A83">
        <w:rPr>
          <w:rFonts w:ascii="Arial" w:hAnsi="Arial" w:cs="Arial"/>
          <w:b/>
          <w:bCs/>
          <w:szCs w:val="28"/>
        </w:rPr>
        <w:t>October 2011</w:t>
      </w:r>
    </w:p>
    <w:p w:rsidR="00951675" w:rsidRPr="00AF5A83" w:rsidRDefault="00951675" w:rsidP="007340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8"/>
        </w:rPr>
      </w:pPr>
      <w:r w:rsidRPr="00AF5A83">
        <w:rPr>
          <w:rFonts w:ascii="Arial" w:hAnsi="Arial" w:cs="Arial"/>
          <w:b/>
          <w:bCs/>
          <w:szCs w:val="28"/>
        </w:rPr>
        <w:t>Rate M2 – Southern Ontario</w:t>
      </w:r>
    </w:p>
    <w:p w:rsidR="00951675" w:rsidRDefault="00951675" w:rsidP="00734029">
      <w:pPr>
        <w:jc w:val="center"/>
        <w:rPr>
          <w:rFonts w:ascii="Arial" w:hAnsi="Arial"/>
        </w:rPr>
      </w:pPr>
      <w:r w:rsidRPr="00AF5A83">
        <w:rPr>
          <w:rFonts w:ascii="Arial" w:hAnsi="Arial" w:cs="Arial"/>
          <w:b/>
          <w:bCs/>
          <w:szCs w:val="28"/>
        </w:rPr>
        <w:t>Energy Marketer Customer</w:t>
      </w:r>
    </w:p>
    <w:p w:rsidR="00951675" w:rsidRPr="00AF5A83" w:rsidRDefault="00951675" w:rsidP="00734029">
      <w:pPr>
        <w:rPr>
          <w:rFonts w:ascii="Arial" w:hAnsi="Arial"/>
        </w:rPr>
      </w:pPr>
      <w:r w:rsidRPr="00AF5A83">
        <w:rPr>
          <w:rFonts w:ascii="Arial" w:hAnsi="Arial"/>
        </w:rPr>
        <w:t>The Ontario Energy Board approved a decrease to Union Gas’ delivery rates as of Oct. 1,</w:t>
      </w:r>
      <w:r>
        <w:rPr>
          <w:rFonts w:ascii="Arial" w:hAnsi="Arial"/>
        </w:rPr>
        <w:t xml:space="preserve"> </w:t>
      </w:r>
      <w:r w:rsidRPr="00AF5A83">
        <w:rPr>
          <w:rFonts w:ascii="Arial" w:hAnsi="Arial"/>
        </w:rPr>
        <w:t>2011. The enclosed bill uses the new rates.</w:t>
      </w:r>
    </w:p>
    <w:p w:rsidR="00951675" w:rsidRPr="00AF5A83" w:rsidRDefault="00951675" w:rsidP="00734029">
      <w:pPr>
        <w:rPr>
          <w:rFonts w:ascii="Arial" w:hAnsi="Arial"/>
        </w:rPr>
      </w:pPr>
      <w:r w:rsidRPr="00AF5A83">
        <w:rPr>
          <w:rFonts w:ascii="Arial" w:hAnsi="Arial"/>
        </w:rPr>
        <w:t xml:space="preserve">The total annual bill decrease will be $19.42 for a typical </w:t>
      </w:r>
      <w:r>
        <w:rPr>
          <w:rFonts w:ascii="Arial" w:hAnsi="Arial"/>
        </w:rPr>
        <w:t xml:space="preserve">Rate </w:t>
      </w:r>
      <w:r w:rsidRPr="00AF5A83">
        <w:rPr>
          <w:rFonts w:ascii="Arial" w:hAnsi="Arial"/>
        </w:rPr>
        <w:t>M2 customer in southern Ontario using 73,000 m</w:t>
      </w:r>
      <w:r w:rsidRPr="00AF5A83">
        <w:rPr>
          <w:rFonts w:ascii="Arial" w:hAnsi="Arial"/>
          <w:vertAlign w:val="superscript"/>
        </w:rPr>
        <w:t xml:space="preserve">3 </w:t>
      </w:r>
      <w:r w:rsidRPr="00AF5A83">
        <w:rPr>
          <w:rFonts w:ascii="Arial" w:hAnsi="Arial"/>
        </w:rPr>
        <w:t>of natural gas a year and buying gas through an energy marketer.</w:t>
      </w:r>
    </w:p>
    <w:p w:rsidR="00951675" w:rsidRPr="00AF5A83" w:rsidRDefault="00951675" w:rsidP="00734029">
      <w:pPr>
        <w:rPr>
          <w:rFonts w:ascii="Arial" w:hAnsi="Arial"/>
          <w:b/>
        </w:rPr>
      </w:pPr>
      <w:r w:rsidRPr="00AF5A83">
        <w:rPr>
          <w:rFonts w:ascii="Arial" w:hAnsi="Arial"/>
          <w:b/>
        </w:rPr>
        <w:t xml:space="preserve">Delivery </w:t>
      </w:r>
    </w:p>
    <w:p w:rsidR="00951675" w:rsidRPr="00AF5A83" w:rsidRDefault="00951675" w:rsidP="00734029">
      <w:pPr>
        <w:rPr>
          <w:rFonts w:ascii="Arial" w:hAnsi="Arial"/>
        </w:rPr>
      </w:pPr>
      <w:r w:rsidRPr="00AF5A83">
        <w:rPr>
          <w:rFonts w:ascii="Arial" w:hAnsi="Arial"/>
        </w:rPr>
        <w:t xml:space="preserve">The delivery rates that vary with consumption decreased based on our forecast </w:t>
      </w:r>
      <w:r>
        <w:rPr>
          <w:rFonts w:ascii="Arial" w:hAnsi="Arial"/>
        </w:rPr>
        <w:t xml:space="preserve">cost </w:t>
      </w:r>
      <w:r w:rsidRPr="00AF5A83">
        <w:rPr>
          <w:rFonts w:ascii="Arial" w:hAnsi="Arial"/>
        </w:rPr>
        <w:t>of delivering natural gas.</w:t>
      </w:r>
    </w:p>
    <w:p w:rsidR="00951675" w:rsidRPr="00AF5A83" w:rsidRDefault="00951675" w:rsidP="00734029">
      <w:pPr>
        <w:rPr>
          <w:rFonts w:ascii="Arial" w:hAnsi="Arial"/>
          <w:b/>
        </w:rPr>
      </w:pPr>
      <w:r w:rsidRPr="00AF5A83">
        <w:rPr>
          <w:rFonts w:ascii="Arial" w:hAnsi="Arial"/>
          <w:b/>
        </w:rPr>
        <w:t>New Rates</w:t>
      </w:r>
    </w:p>
    <w:p w:rsidR="00951675" w:rsidRDefault="00951675" w:rsidP="00734029">
      <w:pPr>
        <w:rPr>
          <w:rFonts w:ascii="Arial" w:hAnsi="Arial"/>
        </w:rPr>
      </w:pPr>
      <w:r w:rsidRPr="00AF5A83">
        <w:rPr>
          <w:rFonts w:ascii="Arial" w:hAnsi="Arial"/>
        </w:rPr>
        <w:t>The table below shows the new, approved rates used to calculate your natural gas bill as of Oct.</w:t>
      </w:r>
      <w:r>
        <w:rPr>
          <w:rFonts w:ascii="Arial" w:hAnsi="Arial"/>
        </w:rPr>
        <w:t xml:space="preserve"> </w:t>
      </w:r>
      <w:r w:rsidRPr="00AF5A83">
        <w:rPr>
          <w:rFonts w:ascii="Arial" w:hAnsi="Arial"/>
        </w:rPr>
        <w:t xml:space="preserve">1, 2011. The annual impacts are based on a typical </w:t>
      </w:r>
      <w:r>
        <w:rPr>
          <w:rFonts w:ascii="Arial" w:hAnsi="Arial"/>
        </w:rPr>
        <w:t xml:space="preserve">Rate </w:t>
      </w:r>
      <w:r w:rsidRPr="00AF5A83">
        <w:rPr>
          <w:rFonts w:ascii="Arial" w:hAnsi="Arial"/>
        </w:rPr>
        <w:t>M2 customer in southern Ontario using 73,000 m</w:t>
      </w:r>
      <w:r w:rsidRPr="00AF5A83">
        <w:rPr>
          <w:rFonts w:ascii="Arial" w:hAnsi="Arial"/>
          <w:vertAlign w:val="superscript"/>
        </w:rPr>
        <w:t>3</w:t>
      </w:r>
      <w:r w:rsidRPr="00AF5A83">
        <w:rPr>
          <w:rFonts w:ascii="Arial" w:hAnsi="Arial"/>
        </w:rPr>
        <w:t xml:space="preserve"> of natural gas a year and buying </w:t>
      </w:r>
      <w:r>
        <w:rPr>
          <w:rFonts w:ascii="Arial" w:hAnsi="Arial"/>
        </w:rPr>
        <w:t xml:space="preserve">gas </w:t>
      </w:r>
      <w:r w:rsidRPr="00AF5A83">
        <w:rPr>
          <w:rFonts w:ascii="Arial" w:hAnsi="Arial"/>
        </w:rPr>
        <w:t>through an energy marketer.</w:t>
      </w:r>
    </w:p>
    <w:p w:rsidR="00951675" w:rsidRDefault="00951675" w:rsidP="00734029">
      <w:pPr>
        <w:rPr>
          <w:rFonts w:ascii="Arial" w:hAnsi="Arial"/>
        </w:rPr>
      </w:pPr>
    </w:p>
    <w:p w:rsidR="00951675" w:rsidRPr="00366F03" w:rsidRDefault="00951675" w:rsidP="00734029">
      <w:pPr>
        <w:jc w:val="center"/>
        <w:rPr>
          <w:rFonts w:ascii="Arial" w:hAnsi="Arial"/>
        </w:rPr>
      </w:pPr>
      <w:r w:rsidRPr="0042330B">
        <w:rPr>
          <w:noProof/>
          <w:lang w:val="en-CA" w:eastAsia="en-CA"/>
        </w:rPr>
        <w:pict>
          <v:shape id="_x0000_i1044" type="#_x0000_t75" style="width:334.5pt;height:293.25pt;visibility:visible">
            <v:imagedata r:id="rId23" o:title=""/>
          </v:shape>
        </w:pict>
      </w:r>
    </w:p>
    <w:p w:rsidR="00951675" w:rsidRPr="009B7C80" w:rsidRDefault="00951675" w:rsidP="00FF7A26">
      <w:pPr>
        <w:jc w:val="center"/>
      </w:pPr>
    </w:p>
    <w:sectPr w:rsidR="00951675" w:rsidRPr="009B7C80" w:rsidSect="00E813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80"/>
    <w:rsid w:val="00004B84"/>
    <w:rsid w:val="00014698"/>
    <w:rsid w:val="00180FF3"/>
    <w:rsid w:val="00233DE4"/>
    <w:rsid w:val="002C0E4A"/>
    <w:rsid w:val="00361632"/>
    <w:rsid w:val="00361F57"/>
    <w:rsid w:val="00366F03"/>
    <w:rsid w:val="003724F3"/>
    <w:rsid w:val="003B25F2"/>
    <w:rsid w:val="003C12CE"/>
    <w:rsid w:val="003D3175"/>
    <w:rsid w:val="003E76E1"/>
    <w:rsid w:val="0042330B"/>
    <w:rsid w:val="004411FF"/>
    <w:rsid w:val="00480490"/>
    <w:rsid w:val="004F5A11"/>
    <w:rsid w:val="00537EB3"/>
    <w:rsid w:val="00553EC5"/>
    <w:rsid w:val="00576657"/>
    <w:rsid w:val="005807BF"/>
    <w:rsid w:val="00585022"/>
    <w:rsid w:val="005966F6"/>
    <w:rsid w:val="005C437C"/>
    <w:rsid w:val="00633428"/>
    <w:rsid w:val="006352FC"/>
    <w:rsid w:val="006633B1"/>
    <w:rsid w:val="0068717D"/>
    <w:rsid w:val="006A7ECA"/>
    <w:rsid w:val="0072063F"/>
    <w:rsid w:val="00734029"/>
    <w:rsid w:val="00750830"/>
    <w:rsid w:val="00764E78"/>
    <w:rsid w:val="00801EE7"/>
    <w:rsid w:val="00821A19"/>
    <w:rsid w:val="008857FA"/>
    <w:rsid w:val="00904DE6"/>
    <w:rsid w:val="00916B5D"/>
    <w:rsid w:val="0094329C"/>
    <w:rsid w:val="00951675"/>
    <w:rsid w:val="00956678"/>
    <w:rsid w:val="00994C31"/>
    <w:rsid w:val="009B7C80"/>
    <w:rsid w:val="009D014C"/>
    <w:rsid w:val="009D2A32"/>
    <w:rsid w:val="00A636A7"/>
    <w:rsid w:val="00A941CB"/>
    <w:rsid w:val="00AD4AD4"/>
    <w:rsid w:val="00AF5A83"/>
    <w:rsid w:val="00BA5697"/>
    <w:rsid w:val="00C02F41"/>
    <w:rsid w:val="00C03E0E"/>
    <w:rsid w:val="00CB6B9C"/>
    <w:rsid w:val="00DC2E10"/>
    <w:rsid w:val="00E259DA"/>
    <w:rsid w:val="00E81386"/>
    <w:rsid w:val="00E87B89"/>
    <w:rsid w:val="00E902BB"/>
    <w:rsid w:val="00EB6587"/>
    <w:rsid w:val="00F71EF0"/>
    <w:rsid w:val="00FC5C7A"/>
    <w:rsid w:val="00FF4261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80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7A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A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38</Pages>
  <Words>3702</Words>
  <Characters>21106</Characters>
  <Application>Microsoft Office Outlook</Application>
  <DocSecurity>0</DocSecurity>
  <Lines>0</Lines>
  <Paragraphs>0</Paragraphs>
  <ScaleCrop>false</ScaleCrop>
  <Company>Pauline Mitchell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About Your Rates</dc:title>
  <dc:subject/>
  <dc:creator>Pauline Mitchell</dc:creator>
  <cp:keywords/>
  <dc:description/>
  <cp:lastModifiedBy>vogtsu</cp:lastModifiedBy>
  <cp:revision>2</cp:revision>
  <cp:lastPrinted>2011-09-09T15:17:00Z</cp:lastPrinted>
  <dcterms:created xsi:type="dcterms:W3CDTF">2011-09-14T14:53:00Z</dcterms:created>
  <dcterms:modified xsi:type="dcterms:W3CDTF">2011-09-14T14:53:00Z</dcterms:modified>
</cp:coreProperties>
</file>