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6529" w14:textId="187131DF" w:rsidR="00912937" w:rsidRPr="005555B8" w:rsidRDefault="00912937" w:rsidP="00912937">
      <w:pPr>
        <w:pStyle w:val="Title"/>
        <w:tabs>
          <w:tab w:val="left" w:pos="9531"/>
        </w:tabs>
        <w:rPr>
          <w:b/>
          <w:sz w:val="22"/>
          <w:szCs w:val="22"/>
        </w:rPr>
      </w:pPr>
      <w:r w:rsidRPr="005555B8">
        <w:rPr>
          <w:b/>
          <w:sz w:val="22"/>
          <w:szCs w:val="22"/>
        </w:rPr>
        <w:t xml:space="preserve">J. Simon </w:t>
      </w:r>
      <w:r w:rsidR="0059568D">
        <w:rPr>
          <w:b/>
          <w:sz w:val="22"/>
          <w:szCs w:val="22"/>
        </w:rPr>
        <w:t>Invoice</w:t>
      </w:r>
      <w:r w:rsidRPr="005555B8">
        <w:rPr>
          <w:b/>
          <w:sz w:val="22"/>
          <w:szCs w:val="22"/>
        </w:rPr>
        <w:t xml:space="preserve"> for LIEN: EB-2</w:t>
      </w:r>
      <w:r w:rsidR="00F53528">
        <w:rPr>
          <w:b/>
          <w:sz w:val="22"/>
          <w:szCs w:val="22"/>
        </w:rPr>
        <w:t>02</w:t>
      </w:r>
      <w:r w:rsidR="005226C0">
        <w:rPr>
          <w:b/>
          <w:sz w:val="22"/>
          <w:szCs w:val="22"/>
        </w:rPr>
        <w:t>4-0198</w:t>
      </w:r>
      <w:r>
        <w:rPr>
          <w:b/>
          <w:sz w:val="22"/>
          <w:szCs w:val="22"/>
        </w:rPr>
        <w:t xml:space="preserve">                                                                        Invoice #</w:t>
      </w:r>
      <w:r w:rsidR="005226C0">
        <w:rPr>
          <w:b/>
          <w:sz w:val="22"/>
          <w:szCs w:val="22"/>
        </w:rPr>
        <w:t>WS</w:t>
      </w:r>
      <w:r>
        <w:rPr>
          <w:b/>
          <w:sz w:val="22"/>
          <w:szCs w:val="22"/>
        </w:rPr>
        <w:t>202</w:t>
      </w:r>
      <w:r w:rsidR="005226C0">
        <w:rPr>
          <w:b/>
          <w:sz w:val="22"/>
          <w:szCs w:val="22"/>
        </w:rPr>
        <w:t>5</w:t>
      </w:r>
      <w:r w:rsidR="00BA77C6">
        <w:rPr>
          <w:b/>
          <w:sz w:val="22"/>
          <w:szCs w:val="22"/>
        </w:rPr>
        <w:t>0</w:t>
      </w:r>
      <w:r w:rsidR="005226C0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ab/>
      </w:r>
    </w:p>
    <w:p w14:paraId="7A3590A3" w14:textId="77777777" w:rsidR="00912937" w:rsidRPr="000C00E8" w:rsidRDefault="00912937" w:rsidP="00912937">
      <w:pPr>
        <w:rPr>
          <w:bCs/>
          <w:sz w:val="22"/>
          <w:szCs w:val="22"/>
        </w:rPr>
      </w:pPr>
      <w:r w:rsidRPr="000C00E8">
        <w:rPr>
          <w:bCs/>
          <w:sz w:val="22"/>
          <w:szCs w:val="22"/>
        </w:rPr>
        <w:t>Willms &amp; Shier</w:t>
      </w:r>
    </w:p>
    <w:p w14:paraId="73FAA6A3" w14:textId="77777777" w:rsidR="00912937" w:rsidRPr="000C00E8" w:rsidRDefault="00912937" w:rsidP="00912937">
      <w:pPr>
        <w:rPr>
          <w:bCs/>
          <w:sz w:val="22"/>
          <w:szCs w:val="22"/>
        </w:rPr>
      </w:pPr>
      <w:r w:rsidRPr="000C00E8">
        <w:rPr>
          <w:bCs/>
          <w:sz w:val="22"/>
          <w:szCs w:val="22"/>
        </w:rPr>
        <w:t>1 Toronto Street</w:t>
      </w:r>
    </w:p>
    <w:p w14:paraId="71D7AAEE" w14:textId="77777777" w:rsidR="00912937" w:rsidRPr="000C00E8" w:rsidRDefault="00912937" w:rsidP="00912937">
      <w:pPr>
        <w:rPr>
          <w:bCs/>
          <w:sz w:val="22"/>
          <w:szCs w:val="22"/>
        </w:rPr>
      </w:pPr>
      <w:r w:rsidRPr="000C00E8">
        <w:rPr>
          <w:bCs/>
          <w:sz w:val="22"/>
          <w:szCs w:val="22"/>
        </w:rPr>
        <w:t>Suite 900</w:t>
      </w:r>
    </w:p>
    <w:p w14:paraId="79C56611" w14:textId="77777777" w:rsidR="00912937" w:rsidRPr="000C00E8" w:rsidRDefault="00912937" w:rsidP="00912937">
      <w:pPr>
        <w:rPr>
          <w:bCs/>
          <w:sz w:val="22"/>
          <w:szCs w:val="22"/>
        </w:rPr>
      </w:pPr>
      <w:r w:rsidRPr="000C00E8">
        <w:rPr>
          <w:bCs/>
          <w:sz w:val="22"/>
          <w:szCs w:val="22"/>
        </w:rPr>
        <w:t>Toronto Ontario</w:t>
      </w:r>
    </w:p>
    <w:p w14:paraId="24E992E3" w14:textId="77777777" w:rsidR="00912937" w:rsidRPr="000C00E8" w:rsidRDefault="00912937" w:rsidP="00912937">
      <w:pPr>
        <w:rPr>
          <w:bCs/>
          <w:sz w:val="22"/>
          <w:szCs w:val="22"/>
        </w:rPr>
      </w:pPr>
      <w:r w:rsidRPr="000C00E8">
        <w:rPr>
          <w:bCs/>
          <w:sz w:val="22"/>
          <w:szCs w:val="22"/>
        </w:rPr>
        <w:t>M5C 2V6</w:t>
      </w:r>
    </w:p>
    <w:p w14:paraId="2FB4D9EB" w14:textId="77777777" w:rsidR="00912937" w:rsidRPr="000C00E8" w:rsidRDefault="00912937" w:rsidP="00912937">
      <w:pPr>
        <w:rPr>
          <w:bCs/>
          <w:sz w:val="22"/>
          <w:szCs w:val="22"/>
        </w:rPr>
      </w:pPr>
    </w:p>
    <w:p w14:paraId="4818E2D7" w14:textId="71F5AA22" w:rsidR="00912937" w:rsidRPr="000C00E8" w:rsidRDefault="006F78FF" w:rsidP="0091293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December 11</w:t>
      </w:r>
      <w:r w:rsidR="005226C0">
        <w:rPr>
          <w:bCs/>
          <w:sz w:val="22"/>
          <w:szCs w:val="22"/>
        </w:rPr>
        <w:t>, 2025</w:t>
      </w:r>
    </w:p>
    <w:p w14:paraId="7DC31D1B" w14:textId="764329C1" w:rsidR="00912937" w:rsidRPr="000C00E8" w:rsidRDefault="00912937" w:rsidP="00912937">
      <w:pPr>
        <w:rPr>
          <w:bCs/>
          <w:sz w:val="22"/>
          <w:szCs w:val="22"/>
        </w:rPr>
      </w:pPr>
      <w:r w:rsidRPr="000C00E8">
        <w:rPr>
          <w:bCs/>
          <w:sz w:val="22"/>
          <w:szCs w:val="22"/>
        </w:rPr>
        <w:t xml:space="preserve">Attention: </w:t>
      </w:r>
      <w:r w:rsidR="006455F3">
        <w:rPr>
          <w:bCs/>
          <w:sz w:val="22"/>
          <w:szCs w:val="22"/>
        </w:rPr>
        <w:t xml:space="preserve"> </w:t>
      </w:r>
      <w:r w:rsidR="005226C0">
        <w:rPr>
          <w:bCs/>
          <w:sz w:val="22"/>
          <w:szCs w:val="22"/>
        </w:rPr>
        <w:t xml:space="preserve">Ali Naraghi </w:t>
      </w:r>
      <w:r w:rsidR="006455F3">
        <w:rPr>
          <w:bCs/>
          <w:sz w:val="22"/>
          <w:szCs w:val="22"/>
        </w:rPr>
        <w:t xml:space="preserve">and </w:t>
      </w:r>
      <w:r w:rsidRPr="000C00E8">
        <w:rPr>
          <w:bCs/>
          <w:sz w:val="22"/>
          <w:szCs w:val="22"/>
        </w:rPr>
        <w:t>Matt Gardner</w:t>
      </w:r>
    </w:p>
    <w:p w14:paraId="649BD187" w14:textId="77777777" w:rsidR="00912937" w:rsidRDefault="00912937" w:rsidP="00912937">
      <w:pPr>
        <w:rPr>
          <w:bCs/>
          <w:sz w:val="22"/>
          <w:szCs w:val="22"/>
        </w:rPr>
      </w:pPr>
    </w:p>
    <w:p w14:paraId="48C21F2E" w14:textId="421825E8" w:rsidR="00912937" w:rsidRDefault="00912937" w:rsidP="0091293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Attached please find my time docket </w:t>
      </w:r>
      <w:r w:rsidR="00AC119C">
        <w:rPr>
          <w:bCs/>
          <w:sz w:val="22"/>
          <w:szCs w:val="22"/>
        </w:rPr>
        <w:t>(</w:t>
      </w:r>
      <w:r w:rsidR="00790C82">
        <w:rPr>
          <w:bCs/>
          <w:sz w:val="22"/>
          <w:szCs w:val="22"/>
        </w:rPr>
        <w:t>Excel file</w:t>
      </w:r>
      <w:r w:rsidR="005D1ADE">
        <w:rPr>
          <w:bCs/>
          <w:sz w:val="22"/>
          <w:szCs w:val="22"/>
        </w:rPr>
        <w:t xml:space="preserve">: </w:t>
      </w:r>
      <w:r w:rsidR="005E0FFC">
        <w:rPr>
          <w:bCs/>
          <w:sz w:val="22"/>
          <w:szCs w:val="22"/>
        </w:rPr>
        <w:t>Time Docket_J</w:t>
      </w:r>
      <w:r w:rsidR="005226C0">
        <w:rPr>
          <w:bCs/>
          <w:sz w:val="22"/>
          <w:szCs w:val="22"/>
        </w:rPr>
        <w:t>Simon_</w:t>
      </w:r>
      <w:r w:rsidR="005E0FFC">
        <w:rPr>
          <w:bCs/>
          <w:sz w:val="22"/>
          <w:szCs w:val="22"/>
        </w:rPr>
        <w:t>2026-2030 DSM Plan_</w:t>
      </w:r>
      <w:r w:rsidR="005226C0">
        <w:rPr>
          <w:bCs/>
          <w:sz w:val="22"/>
          <w:szCs w:val="22"/>
        </w:rPr>
        <w:t>2026 DSM Plan</w:t>
      </w:r>
      <w:r w:rsidR="00C27173">
        <w:rPr>
          <w:bCs/>
          <w:sz w:val="22"/>
          <w:szCs w:val="22"/>
        </w:rPr>
        <w:t>v2</w:t>
      </w:r>
      <w:r w:rsidR="005E0FFC">
        <w:rPr>
          <w:bCs/>
          <w:sz w:val="22"/>
          <w:szCs w:val="22"/>
        </w:rPr>
        <w:t>)</w:t>
      </w:r>
      <w:r w:rsidR="00790C8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for work completed regarding EB-202</w:t>
      </w:r>
      <w:r w:rsidR="005226C0">
        <w:rPr>
          <w:bCs/>
          <w:sz w:val="22"/>
          <w:szCs w:val="22"/>
        </w:rPr>
        <w:t>4</w:t>
      </w:r>
      <w:r w:rsidR="00F53528">
        <w:rPr>
          <w:bCs/>
          <w:sz w:val="22"/>
          <w:szCs w:val="22"/>
        </w:rPr>
        <w:t>-0</w:t>
      </w:r>
      <w:r w:rsidR="005226C0">
        <w:rPr>
          <w:bCs/>
          <w:sz w:val="22"/>
          <w:szCs w:val="22"/>
        </w:rPr>
        <w:t>198</w:t>
      </w:r>
      <w:r>
        <w:rPr>
          <w:bCs/>
          <w:sz w:val="22"/>
          <w:szCs w:val="22"/>
        </w:rPr>
        <w:t xml:space="preserve"> for LIEN, showing a total of </w:t>
      </w:r>
      <w:r w:rsidR="006F78FF">
        <w:rPr>
          <w:bCs/>
          <w:sz w:val="22"/>
          <w:szCs w:val="22"/>
        </w:rPr>
        <w:t xml:space="preserve">57.12 </w:t>
      </w:r>
      <w:r>
        <w:rPr>
          <w:bCs/>
          <w:sz w:val="22"/>
          <w:szCs w:val="22"/>
        </w:rPr>
        <w:t>hours, @ $3</w:t>
      </w:r>
      <w:r w:rsidR="006F78FF">
        <w:rPr>
          <w:bCs/>
          <w:sz w:val="22"/>
          <w:szCs w:val="22"/>
        </w:rPr>
        <w:t>59</w:t>
      </w:r>
      <w:r>
        <w:rPr>
          <w:bCs/>
          <w:sz w:val="22"/>
          <w:szCs w:val="22"/>
        </w:rPr>
        <w:t>/h</w:t>
      </w:r>
      <w:r w:rsidR="006B4D9B">
        <w:rPr>
          <w:bCs/>
          <w:sz w:val="22"/>
          <w:szCs w:val="22"/>
        </w:rPr>
        <w:t>ou</w:t>
      </w:r>
      <w:r>
        <w:rPr>
          <w:bCs/>
          <w:sz w:val="22"/>
          <w:szCs w:val="22"/>
        </w:rPr>
        <w:t>r</w:t>
      </w:r>
      <w:r w:rsidR="005E0FFC">
        <w:rPr>
          <w:bCs/>
          <w:sz w:val="22"/>
          <w:szCs w:val="22"/>
        </w:rPr>
        <w:t xml:space="preserve"> for work on 2026-2030 DSM Plan</w:t>
      </w:r>
      <w:r>
        <w:rPr>
          <w:bCs/>
          <w:sz w:val="22"/>
          <w:szCs w:val="22"/>
        </w:rPr>
        <w:t>,</w:t>
      </w:r>
      <w:r w:rsidR="005E0FFC">
        <w:rPr>
          <w:bCs/>
          <w:sz w:val="22"/>
          <w:szCs w:val="22"/>
        </w:rPr>
        <w:t xml:space="preserve"> and for work on 2026 DSM Plan, for total fees of $</w:t>
      </w:r>
      <w:r w:rsidR="006F78FF">
        <w:rPr>
          <w:bCs/>
          <w:sz w:val="22"/>
          <w:szCs w:val="22"/>
        </w:rPr>
        <w:t>20,506.08</w:t>
      </w:r>
      <w:r w:rsidR="005E0FFC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excluding HST. With HST of</w:t>
      </w:r>
      <w:r w:rsidR="007D4B4D">
        <w:rPr>
          <w:bCs/>
          <w:sz w:val="22"/>
          <w:szCs w:val="22"/>
        </w:rPr>
        <w:t xml:space="preserve"> </w:t>
      </w:r>
      <w:r w:rsidR="006F78FF">
        <w:rPr>
          <w:bCs/>
          <w:sz w:val="22"/>
          <w:szCs w:val="22"/>
        </w:rPr>
        <w:t>$2,665.79</w:t>
      </w:r>
      <w:r w:rsidR="00420EF5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the total amount owing to Judy Simon &amp; Associates from Willms &amp; Shier is $</w:t>
      </w:r>
      <w:r w:rsidR="006F78FF">
        <w:rPr>
          <w:bCs/>
          <w:sz w:val="22"/>
          <w:szCs w:val="22"/>
        </w:rPr>
        <w:t>23,171.87</w:t>
      </w:r>
      <w:r w:rsidR="00DF257E">
        <w:rPr>
          <w:bCs/>
          <w:sz w:val="22"/>
          <w:szCs w:val="22"/>
        </w:rPr>
        <w:t>.</w:t>
      </w:r>
    </w:p>
    <w:p w14:paraId="5A32FA35" w14:textId="77777777" w:rsidR="00912937" w:rsidRDefault="00912937" w:rsidP="00912937">
      <w:pPr>
        <w:rPr>
          <w:bCs/>
          <w:sz w:val="22"/>
          <w:szCs w:val="22"/>
        </w:rPr>
      </w:pPr>
    </w:p>
    <w:p w14:paraId="70B59C91" w14:textId="77777777" w:rsidR="00912937" w:rsidRDefault="00912937" w:rsidP="0091293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Kindly please pay Judy Simon &amp; Associates within 30 days of receipt of the funds from the OEB.</w:t>
      </w:r>
    </w:p>
    <w:p w14:paraId="0244544D" w14:textId="77777777" w:rsidR="00912937" w:rsidRDefault="00912937" w:rsidP="00912937">
      <w:pPr>
        <w:rPr>
          <w:bCs/>
          <w:sz w:val="22"/>
          <w:szCs w:val="22"/>
        </w:rPr>
      </w:pPr>
    </w:p>
    <w:p w14:paraId="1262B790" w14:textId="77777777" w:rsidR="00912937" w:rsidRDefault="00912937" w:rsidP="0091293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Warm regards,</w:t>
      </w:r>
    </w:p>
    <w:p w14:paraId="7028BB85" w14:textId="77777777" w:rsidR="00912937" w:rsidRDefault="00912937" w:rsidP="00912937">
      <w:pPr>
        <w:rPr>
          <w:bCs/>
          <w:sz w:val="22"/>
          <w:szCs w:val="22"/>
        </w:rPr>
      </w:pPr>
      <w:r w:rsidRPr="0041445D">
        <w:rPr>
          <w:noProof/>
        </w:rPr>
        <w:drawing>
          <wp:inline distT="0" distB="0" distL="0" distR="0" wp14:anchorId="622B724F" wp14:editId="37CD2F38">
            <wp:extent cx="1008803" cy="35550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638" cy="38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ED49A" w14:textId="77777777" w:rsidR="00912937" w:rsidRPr="009A74A2" w:rsidRDefault="00912937" w:rsidP="0091293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Judy Simon</w:t>
      </w:r>
    </w:p>
    <w:p w14:paraId="2D4A21D3" w14:textId="47C700F1" w:rsidR="00912937" w:rsidRPr="00912937" w:rsidRDefault="00912937" w:rsidP="00912937">
      <w:pPr>
        <w:spacing w:after="200"/>
        <w:rPr>
          <w:b/>
          <w:color w:val="5590CC" w:themeColor="accent1"/>
          <w:sz w:val="22"/>
          <w:szCs w:val="22"/>
        </w:rPr>
      </w:pPr>
    </w:p>
    <w:p w14:paraId="0B09E4E3" w14:textId="3C32640B" w:rsidR="00E371B2" w:rsidRPr="00790C82" w:rsidRDefault="00E371B2" w:rsidP="00790C82">
      <w:pPr>
        <w:spacing w:after="200"/>
        <w:rPr>
          <w:b/>
          <w:sz w:val="22"/>
          <w:szCs w:val="22"/>
        </w:rPr>
      </w:pPr>
    </w:p>
    <w:sectPr w:rsidR="00E371B2" w:rsidRPr="00790C82" w:rsidSect="0000100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B263" w14:textId="77777777" w:rsidR="00C12766" w:rsidRDefault="00C12766" w:rsidP="000157CE">
      <w:pPr>
        <w:spacing w:line="240" w:lineRule="auto"/>
      </w:pPr>
      <w:r>
        <w:separator/>
      </w:r>
    </w:p>
  </w:endnote>
  <w:endnote w:type="continuationSeparator" w:id="0">
    <w:p w14:paraId="01C7AB77" w14:textId="77777777" w:rsidR="00C12766" w:rsidRDefault="00C12766" w:rsidP="000157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30B7" w14:textId="77777777" w:rsidR="00F22724" w:rsidRDefault="00F22724" w:rsidP="005F3D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4F86B9" w14:textId="77777777" w:rsidR="00F22724" w:rsidRDefault="00F22724" w:rsidP="003E62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94B5" w14:textId="77777777" w:rsidR="00F22724" w:rsidRDefault="00F22724" w:rsidP="005F3D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634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7B4F22" w14:textId="77777777" w:rsidR="00F22724" w:rsidRDefault="00F22724" w:rsidP="003E62A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21"/>
      <w:gridCol w:w="1737"/>
      <w:gridCol w:w="1737"/>
      <w:gridCol w:w="2605"/>
    </w:tblGrid>
    <w:tr w:rsidR="00F22724" w14:paraId="6B635EE5" w14:textId="77777777" w:rsidTr="006D2D63">
      <w:tc>
        <w:tcPr>
          <w:tcW w:w="2186" w:type="pct"/>
        </w:tcPr>
        <w:p w14:paraId="753B9C04" w14:textId="77777777" w:rsidR="00F22724" w:rsidRDefault="00F22724">
          <w:pPr>
            <w:pStyle w:val="Footer"/>
            <w:spacing w:line="276" w:lineRule="auto"/>
          </w:pPr>
        </w:p>
      </w:tc>
      <w:tc>
        <w:tcPr>
          <w:tcW w:w="804" w:type="pct"/>
          <w:hideMark/>
        </w:tcPr>
        <w:p w14:paraId="0ADD38C5" w14:textId="77777777" w:rsidR="00F22724" w:rsidRDefault="00F22724">
          <w:pPr>
            <w:pStyle w:val="Footer"/>
            <w:spacing w:line="276" w:lineRule="auto"/>
          </w:pPr>
        </w:p>
      </w:tc>
      <w:tc>
        <w:tcPr>
          <w:tcW w:w="804" w:type="pct"/>
          <w:hideMark/>
        </w:tcPr>
        <w:p w14:paraId="63D7A605" w14:textId="77777777" w:rsidR="00F22724" w:rsidRDefault="00F22724">
          <w:pPr>
            <w:pStyle w:val="Footer"/>
            <w:spacing w:line="276" w:lineRule="auto"/>
          </w:pPr>
        </w:p>
      </w:tc>
      <w:tc>
        <w:tcPr>
          <w:tcW w:w="1206" w:type="pct"/>
          <w:hideMark/>
        </w:tcPr>
        <w:p w14:paraId="63090074" w14:textId="77777777" w:rsidR="00F22724" w:rsidRDefault="00F22724">
          <w:pPr>
            <w:pStyle w:val="Footer"/>
            <w:spacing w:line="276" w:lineRule="auto"/>
          </w:pPr>
        </w:p>
      </w:tc>
    </w:tr>
  </w:tbl>
  <w:p w14:paraId="5E3C6197" w14:textId="77777777" w:rsidR="00F22724" w:rsidRDefault="00F22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C68F" w14:textId="77777777" w:rsidR="00C12766" w:rsidRDefault="00C12766" w:rsidP="000157CE">
      <w:pPr>
        <w:spacing w:line="240" w:lineRule="auto"/>
      </w:pPr>
      <w:r>
        <w:separator/>
      </w:r>
    </w:p>
  </w:footnote>
  <w:footnote w:type="continuationSeparator" w:id="0">
    <w:p w14:paraId="0F9DC4CE" w14:textId="77777777" w:rsidR="00C12766" w:rsidRDefault="00C12766" w:rsidP="000157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0"/>
    </w:tblGrid>
    <w:tr w:rsidR="00F22724" w14:paraId="1B7DE738" w14:textId="77777777" w:rsidTr="003E62A8">
      <w:tc>
        <w:tcPr>
          <w:tcW w:w="10800" w:type="dxa"/>
        </w:tcPr>
        <w:p w14:paraId="6761516E" w14:textId="488EA56A" w:rsidR="00F22724" w:rsidRDefault="00F22724" w:rsidP="00097F81"/>
      </w:tc>
    </w:tr>
    <w:tr w:rsidR="00F22724" w:rsidRPr="00097F81" w14:paraId="7603DFB1" w14:textId="77777777" w:rsidTr="003E62A8">
      <w:trPr>
        <w:trHeight w:val="72"/>
      </w:trPr>
      <w:tc>
        <w:tcPr>
          <w:tcW w:w="10800" w:type="dxa"/>
          <w:shd w:val="clear" w:color="auto" w:fill="B0C0C9" w:themeFill="accent3"/>
        </w:tcPr>
        <w:p w14:paraId="481C054B" w14:textId="77777777" w:rsidR="00F22724" w:rsidRPr="00097F81" w:rsidRDefault="00F22724" w:rsidP="00097F81">
          <w:pPr>
            <w:pStyle w:val="NoSpacing"/>
            <w:rPr>
              <w:sz w:val="2"/>
            </w:rPr>
          </w:pPr>
        </w:p>
      </w:tc>
    </w:tr>
    <w:tr w:rsidR="00F22724" w:rsidRPr="003E62A8" w14:paraId="2AF0CFEF" w14:textId="77777777" w:rsidTr="003E62A8">
      <w:trPr>
        <w:trHeight w:val="72"/>
      </w:trPr>
      <w:tc>
        <w:tcPr>
          <w:tcW w:w="10800" w:type="dxa"/>
          <w:shd w:val="clear" w:color="auto" w:fill="B0C0C9" w:themeFill="accent3"/>
        </w:tcPr>
        <w:p w14:paraId="6AD93C72" w14:textId="77777777" w:rsidR="00F22724" w:rsidRPr="003E62A8" w:rsidRDefault="00F22724" w:rsidP="003E62A8">
          <w:r w:rsidRPr="003E62A8">
            <w:t xml:space="preserve">   Judy Simon &amp; Associates Inc.                                                                               89 Queens Quay West Suite 81119 Toronto </w:t>
          </w:r>
          <w:proofErr w:type="gramStart"/>
          <w:r w:rsidRPr="003E62A8">
            <w:t>ON  M</w:t>
          </w:r>
          <w:proofErr w:type="gramEnd"/>
          <w:r w:rsidRPr="003E62A8">
            <w:t>5J 2V3</w:t>
          </w:r>
        </w:p>
      </w:tc>
    </w:tr>
  </w:tbl>
  <w:p w14:paraId="0DA97427" w14:textId="77777777" w:rsidR="00F22724" w:rsidRDefault="00F22724" w:rsidP="00097F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0"/>
    </w:tblGrid>
    <w:tr w:rsidR="00F22724" w14:paraId="1FD43D1D" w14:textId="77777777" w:rsidTr="006D2D63">
      <w:tc>
        <w:tcPr>
          <w:tcW w:w="11016" w:type="dxa"/>
          <w:hideMark/>
        </w:tcPr>
        <w:p w14:paraId="12569D10" w14:textId="77777777" w:rsidR="00F22724" w:rsidRDefault="00F22724" w:rsidP="00314049">
          <w:pPr>
            <w:pStyle w:val="NoSpacing"/>
          </w:pPr>
        </w:p>
      </w:tc>
    </w:tr>
    <w:tr w:rsidR="00F22724" w14:paraId="2E622FD6" w14:textId="77777777" w:rsidTr="006D2D63">
      <w:tc>
        <w:tcPr>
          <w:tcW w:w="11016" w:type="dxa"/>
          <w:shd w:val="clear" w:color="auto" w:fill="B0C0C9" w:themeFill="accent3"/>
        </w:tcPr>
        <w:p w14:paraId="2C395442" w14:textId="1A14BBC7" w:rsidR="00F22724" w:rsidRDefault="00F22724" w:rsidP="00314049">
          <w:pPr>
            <w:spacing w:before="60" w:after="40"/>
          </w:pPr>
          <w:r>
            <w:t xml:space="preserve">   Judy Simon &amp; Associates Inc.                                                                  </w:t>
          </w:r>
          <w:r w:rsidR="00056CE2">
            <w:t xml:space="preserve">          </w:t>
          </w:r>
          <w:r w:rsidR="00C6313E">
            <w:t>157 Adelaide Street, West, Suite 119, Toronto ON M5H 4E7</w:t>
          </w:r>
        </w:p>
      </w:tc>
    </w:tr>
  </w:tbl>
  <w:p w14:paraId="07D1DFA4" w14:textId="77777777" w:rsidR="00F22724" w:rsidRPr="006D2D63" w:rsidRDefault="00F22724" w:rsidP="006D2D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9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A45BFE"/>
    <w:multiLevelType w:val="hybridMultilevel"/>
    <w:tmpl w:val="933E2CFC"/>
    <w:lvl w:ilvl="0" w:tplc="42CC17D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95737">
    <w:abstractNumId w:val="9"/>
  </w:num>
  <w:num w:numId="2" w16cid:durableId="212348425">
    <w:abstractNumId w:val="7"/>
  </w:num>
  <w:num w:numId="3" w16cid:durableId="102455253">
    <w:abstractNumId w:val="6"/>
  </w:num>
  <w:num w:numId="4" w16cid:durableId="2075422381">
    <w:abstractNumId w:val="5"/>
  </w:num>
  <w:num w:numId="5" w16cid:durableId="329257522">
    <w:abstractNumId w:val="4"/>
  </w:num>
  <w:num w:numId="6" w16cid:durableId="630786405">
    <w:abstractNumId w:val="8"/>
  </w:num>
  <w:num w:numId="7" w16cid:durableId="757094753">
    <w:abstractNumId w:val="3"/>
  </w:num>
  <w:num w:numId="8" w16cid:durableId="1693529952">
    <w:abstractNumId w:val="2"/>
  </w:num>
  <w:num w:numId="9" w16cid:durableId="591015994">
    <w:abstractNumId w:val="1"/>
  </w:num>
  <w:num w:numId="10" w16cid:durableId="94063374">
    <w:abstractNumId w:val="0"/>
  </w:num>
  <w:num w:numId="11" w16cid:durableId="96952236">
    <w:abstractNumId w:val="10"/>
  </w:num>
  <w:num w:numId="12" w16cid:durableId="836190784">
    <w:abstractNumId w:val="10"/>
    <w:lvlOverride w:ilvl="0">
      <w:startOverride w:val="1"/>
    </w:lvlOverride>
  </w:num>
  <w:num w:numId="13" w16cid:durableId="1125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20"/>
    <w:rsid w:val="00001008"/>
    <w:rsid w:val="00004E1D"/>
    <w:rsid w:val="000115BB"/>
    <w:rsid w:val="00012B20"/>
    <w:rsid w:val="000157CE"/>
    <w:rsid w:val="00020744"/>
    <w:rsid w:val="00021DEE"/>
    <w:rsid w:val="00040F9C"/>
    <w:rsid w:val="00056CE2"/>
    <w:rsid w:val="000608F0"/>
    <w:rsid w:val="000645B9"/>
    <w:rsid w:val="000830EA"/>
    <w:rsid w:val="00092866"/>
    <w:rsid w:val="00093C24"/>
    <w:rsid w:val="00097F81"/>
    <w:rsid w:val="000A10EC"/>
    <w:rsid w:val="000A3C99"/>
    <w:rsid w:val="000A3D58"/>
    <w:rsid w:val="000B1437"/>
    <w:rsid w:val="000B4AC1"/>
    <w:rsid w:val="000F7C49"/>
    <w:rsid w:val="00101206"/>
    <w:rsid w:val="001023E7"/>
    <w:rsid w:val="001046C2"/>
    <w:rsid w:val="00106D4F"/>
    <w:rsid w:val="00110415"/>
    <w:rsid w:val="00122D65"/>
    <w:rsid w:val="00123079"/>
    <w:rsid w:val="001275A9"/>
    <w:rsid w:val="00152583"/>
    <w:rsid w:val="00165340"/>
    <w:rsid w:val="00166D4B"/>
    <w:rsid w:val="00180760"/>
    <w:rsid w:val="00194753"/>
    <w:rsid w:val="001B4F67"/>
    <w:rsid w:val="001C5315"/>
    <w:rsid w:val="001E7F15"/>
    <w:rsid w:val="001F3F6A"/>
    <w:rsid w:val="001F4408"/>
    <w:rsid w:val="00214A97"/>
    <w:rsid w:val="00234D47"/>
    <w:rsid w:val="00235A96"/>
    <w:rsid w:val="002675C6"/>
    <w:rsid w:val="00270EE3"/>
    <w:rsid w:val="00285A96"/>
    <w:rsid w:val="002A2E49"/>
    <w:rsid w:val="002A702C"/>
    <w:rsid w:val="002B1D5F"/>
    <w:rsid w:val="002B5320"/>
    <w:rsid w:val="002C7EE8"/>
    <w:rsid w:val="002D627F"/>
    <w:rsid w:val="002D66E3"/>
    <w:rsid w:val="002E16D8"/>
    <w:rsid w:val="002E7884"/>
    <w:rsid w:val="00307B3E"/>
    <w:rsid w:val="00313E29"/>
    <w:rsid w:val="00314049"/>
    <w:rsid w:val="0031727E"/>
    <w:rsid w:val="003229E6"/>
    <w:rsid w:val="003272A8"/>
    <w:rsid w:val="0033460B"/>
    <w:rsid w:val="0034410F"/>
    <w:rsid w:val="0034509B"/>
    <w:rsid w:val="003509E7"/>
    <w:rsid w:val="00365F0C"/>
    <w:rsid w:val="00372C78"/>
    <w:rsid w:val="00391F9D"/>
    <w:rsid w:val="00397279"/>
    <w:rsid w:val="003A12B4"/>
    <w:rsid w:val="003D0DD3"/>
    <w:rsid w:val="003D2A0F"/>
    <w:rsid w:val="003D634A"/>
    <w:rsid w:val="003E135E"/>
    <w:rsid w:val="003E62A8"/>
    <w:rsid w:val="003E6944"/>
    <w:rsid w:val="003E74A7"/>
    <w:rsid w:val="00402347"/>
    <w:rsid w:val="0040240F"/>
    <w:rsid w:val="00420EF5"/>
    <w:rsid w:val="0042505D"/>
    <w:rsid w:val="0043176E"/>
    <w:rsid w:val="004362E8"/>
    <w:rsid w:val="00451EAA"/>
    <w:rsid w:val="004673C6"/>
    <w:rsid w:val="0046762D"/>
    <w:rsid w:val="00470FCB"/>
    <w:rsid w:val="00482453"/>
    <w:rsid w:val="00484A81"/>
    <w:rsid w:val="004A55D6"/>
    <w:rsid w:val="004B27D5"/>
    <w:rsid w:val="004C327E"/>
    <w:rsid w:val="004D510B"/>
    <w:rsid w:val="004E5398"/>
    <w:rsid w:val="004E759E"/>
    <w:rsid w:val="00516052"/>
    <w:rsid w:val="005226C0"/>
    <w:rsid w:val="0052343A"/>
    <w:rsid w:val="00541152"/>
    <w:rsid w:val="005525D1"/>
    <w:rsid w:val="005555B8"/>
    <w:rsid w:val="005774DC"/>
    <w:rsid w:val="005821B3"/>
    <w:rsid w:val="0059568D"/>
    <w:rsid w:val="00596A66"/>
    <w:rsid w:val="005A3E3C"/>
    <w:rsid w:val="005D1ADE"/>
    <w:rsid w:val="005E0FFC"/>
    <w:rsid w:val="005E56FB"/>
    <w:rsid w:val="005F3DA3"/>
    <w:rsid w:val="00607E2E"/>
    <w:rsid w:val="006143DD"/>
    <w:rsid w:val="00644022"/>
    <w:rsid w:val="006455F3"/>
    <w:rsid w:val="00646D70"/>
    <w:rsid w:val="006524F6"/>
    <w:rsid w:val="00664EFC"/>
    <w:rsid w:val="00672714"/>
    <w:rsid w:val="00675AF9"/>
    <w:rsid w:val="00696580"/>
    <w:rsid w:val="006A2623"/>
    <w:rsid w:val="006A638A"/>
    <w:rsid w:val="006B4D9B"/>
    <w:rsid w:val="006D2D63"/>
    <w:rsid w:val="006E2617"/>
    <w:rsid w:val="006F78FF"/>
    <w:rsid w:val="00704A5B"/>
    <w:rsid w:val="00720109"/>
    <w:rsid w:val="0073605F"/>
    <w:rsid w:val="00754C1C"/>
    <w:rsid w:val="00763B1A"/>
    <w:rsid w:val="007909E5"/>
    <w:rsid w:val="00790C82"/>
    <w:rsid w:val="00795D22"/>
    <w:rsid w:val="00796C19"/>
    <w:rsid w:val="00796F14"/>
    <w:rsid w:val="007A531C"/>
    <w:rsid w:val="007B1264"/>
    <w:rsid w:val="007D4B4D"/>
    <w:rsid w:val="007E31A3"/>
    <w:rsid w:val="00801440"/>
    <w:rsid w:val="008112E3"/>
    <w:rsid w:val="00815C5B"/>
    <w:rsid w:val="008212AC"/>
    <w:rsid w:val="00831571"/>
    <w:rsid w:val="0084374E"/>
    <w:rsid w:val="00852ABA"/>
    <w:rsid w:val="00853040"/>
    <w:rsid w:val="00861DB6"/>
    <w:rsid w:val="00865AAA"/>
    <w:rsid w:val="00867DE4"/>
    <w:rsid w:val="00873E76"/>
    <w:rsid w:val="00880EE6"/>
    <w:rsid w:val="0088214D"/>
    <w:rsid w:val="00886E24"/>
    <w:rsid w:val="008915C7"/>
    <w:rsid w:val="00897169"/>
    <w:rsid w:val="008B1D0D"/>
    <w:rsid w:val="008B3A87"/>
    <w:rsid w:val="008C1AD6"/>
    <w:rsid w:val="008D74C2"/>
    <w:rsid w:val="008F347C"/>
    <w:rsid w:val="008F7390"/>
    <w:rsid w:val="00912937"/>
    <w:rsid w:val="0092544B"/>
    <w:rsid w:val="00925ACA"/>
    <w:rsid w:val="00930D68"/>
    <w:rsid w:val="00964638"/>
    <w:rsid w:val="0098543F"/>
    <w:rsid w:val="009A4637"/>
    <w:rsid w:val="009A4D62"/>
    <w:rsid w:val="009A5389"/>
    <w:rsid w:val="009A6950"/>
    <w:rsid w:val="009B3B04"/>
    <w:rsid w:val="009B4397"/>
    <w:rsid w:val="009C2FD2"/>
    <w:rsid w:val="009D5571"/>
    <w:rsid w:val="009F501F"/>
    <w:rsid w:val="00A14727"/>
    <w:rsid w:val="00A41928"/>
    <w:rsid w:val="00A56106"/>
    <w:rsid w:val="00A64FF8"/>
    <w:rsid w:val="00A67081"/>
    <w:rsid w:val="00A72B34"/>
    <w:rsid w:val="00A74ED1"/>
    <w:rsid w:val="00A80662"/>
    <w:rsid w:val="00A808BD"/>
    <w:rsid w:val="00A80B33"/>
    <w:rsid w:val="00A813A5"/>
    <w:rsid w:val="00A86B3A"/>
    <w:rsid w:val="00A87922"/>
    <w:rsid w:val="00AA5737"/>
    <w:rsid w:val="00AB2F44"/>
    <w:rsid w:val="00AC119C"/>
    <w:rsid w:val="00B10EFD"/>
    <w:rsid w:val="00B13EBB"/>
    <w:rsid w:val="00B546B9"/>
    <w:rsid w:val="00B71C4F"/>
    <w:rsid w:val="00B758AD"/>
    <w:rsid w:val="00B80A87"/>
    <w:rsid w:val="00B82558"/>
    <w:rsid w:val="00B83665"/>
    <w:rsid w:val="00B9457E"/>
    <w:rsid w:val="00BA0139"/>
    <w:rsid w:val="00BA6A45"/>
    <w:rsid w:val="00BA77C6"/>
    <w:rsid w:val="00BB6C47"/>
    <w:rsid w:val="00BB7069"/>
    <w:rsid w:val="00BC2C76"/>
    <w:rsid w:val="00BD5A48"/>
    <w:rsid w:val="00BD7B5D"/>
    <w:rsid w:val="00BE66CB"/>
    <w:rsid w:val="00BF1D42"/>
    <w:rsid w:val="00C00088"/>
    <w:rsid w:val="00C02CEA"/>
    <w:rsid w:val="00C03E3C"/>
    <w:rsid w:val="00C12766"/>
    <w:rsid w:val="00C23C56"/>
    <w:rsid w:val="00C27173"/>
    <w:rsid w:val="00C3274E"/>
    <w:rsid w:val="00C44507"/>
    <w:rsid w:val="00C560FD"/>
    <w:rsid w:val="00C6313E"/>
    <w:rsid w:val="00C67777"/>
    <w:rsid w:val="00C71F48"/>
    <w:rsid w:val="00C727D1"/>
    <w:rsid w:val="00C8613F"/>
    <w:rsid w:val="00CA36E9"/>
    <w:rsid w:val="00CC1A67"/>
    <w:rsid w:val="00CC44DA"/>
    <w:rsid w:val="00CD5388"/>
    <w:rsid w:val="00CE0D9A"/>
    <w:rsid w:val="00CE212D"/>
    <w:rsid w:val="00CE23C0"/>
    <w:rsid w:val="00CE32AC"/>
    <w:rsid w:val="00CE732D"/>
    <w:rsid w:val="00CF212C"/>
    <w:rsid w:val="00CF3534"/>
    <w:rsid w:val="00D03231"/>
    <w:rsid w:val="00D114D5"/>
    <w:rsid w:val="00D3023B"/>
    <w:rsid w:val="00D317D2"/>
    <w:rsid w:val="00D328ED"/>
    <w:rsid w:val="00D3460F"/>
    <w:rsid w:val="00D37D3D"/>
    <w:rsid w:val="00D51C81"/>
    <w:rsid w:val="00D91176"/>
    <w:rsid w:val="00D95512"/>
    <w:rsid w:val="00DA38CF"/>
    <w:rsid w:val="00DD6631"/>
    <w:rsid w:val="00DF257E"/>
    <w:rsid w:val="00E3341E"/>
    <w:rsid w:val="00E371B2"/>
    <w:rsid w:val="00E41013"/>
    <w:rsid w:val="00E430C5"/>
    <w:rsid w:val="00E51A0C"/>
    <w:rsid w:val="00E64DAE"/>
    <w:rsid w:val="00E66D2B"/>
    <w:rsid w:val="00EA2EC9"/>
    <w:rsid w:val="00EC213F"/>
    <w:rsid w:val="00EC7D4C"/>
    <w:rsid w:val="00EE0F6F"/>
    <w:rsid w:val="00EE6A80"/>
    <w:rsid w:val="00F1596E"/>
    <w:rsid w:val="00F1632A"/>
    <w:rsid w:val="00F21720"/>
    <w:rsid w:val="00F22724"/>
    <w:rsid w:val="00F32ADF"/>
    <w:rsid w:val="00F43DC7"/>
    <w:rsid w:val="00F445ED"/>
    <w:rsid w:val="00F46E78"/>
    <w:rsid w:val="00F53528"/>
    <w:rsid w:val="00F643EA"/>
    <w:rsid w:val="00F73F39"/>
    <w:rsid w:val="00F76ED9"/>
    <w:rsid w:val="00F7717F"/>
    <w:rsid w:val="00F77460"/>
    <w:rsid w:val="00F80DD4"/>
    <w:rsid w:val="00F85405"/>
    <w:rsid w:val="00F95ED3"/>
    <w:rsid w:val="00F96C3E"/>
    <w:rsid w:val="00FA03D3"/>
    <w:rsid w:val="00FA140B"/>
    <w:rsid w:val="00FB1F6A"/>
    <w:rsid w:val="00FE0074"/>
    <w:rsid w:val="00FE3228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84F327"/>
  <w15:docId w15:val="{3563817E-F5B5-9E41-BAC6-59E4FA6B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D63"/>
    <w:pPr>
      <w:spacing w:after="0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6C47"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/>
      <w:outlineLvl w:val="2"/>
    </w:pPr>
    <w:rPr>
      <w:bCs/>
      <w:color w:val="5590CC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6D2D63"/>
    <w:pPr>
      <w:spacing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iPriority w:val="99"/>
    <w:unhideWhenUsed/>
    <w:rsid w:val="00925ACA"/>
    <w:pPr>
      <w:spacing w:line="240" w:lineRule="auto"/>
    </w:pPr>
    <w:rPr>
      <w:caps/>
      <w:color w:val="FFFFFF" w:themeColor="background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314049"/>
    <w:pPr>
      <w:spacing w:before="80" w:after="80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99"/>
    <w:unhideWhenUsed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BE66CB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jc w:val="right"/>
    </w:pPr>
    <w:rPr>
      <w:color w:val="5590CC" w:themeColor="accen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5590CC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6"/>
      </w:numPr>
      <w:contextualSpacing/>
    </w:pPr>
  </w:style>
  <w:style w:type="paragraph" w:styleId="ListBullet">
    <w:name w:val="List Bullet"/>
    <w:basedOn w:val="Normal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pPr>
      <w:spacing w:line="240" w:lineRule="auto"/>
    </w:pPr>
    <w:rPr>
      <w:i/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097F81"/>
    <w:pPr>
      <w:spacing w:after="0" w:line="240" w:lineRule="auto"/>
    </w:pPr>
    <w:rPr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uiPriority w:val="1"/>
    <w:qFormat/>
    <w:rsid w:val="00796C19"/>
    <w:pPr>
      <w:spacing w:after="40"/>
    </w:pPr>
  </w:style>
  <w:style w:type="character" w:customStyle="1" w:styleId="FormHeadingChar">
    <w:name w:val="Form Heading Char"/>
    <w:basedOn w:val="DefaultParagraphFont"/>
    <w:link w:val="FormHeading"/>
    <w:uiPriority w:val="1"/>
    <w:rsid w:val="00D114D5"/>
    <w:rPr>
      <w:b/>
      <w:color w:val="7F7F7F" w:themeColor="text1" w:themeTint="80"/>
    </w:rPr>
  </w:style>
  <w:style w:type="paragraph" w:customStyle="1" w:styleId="FormHeading">
    <w:name w:val="Form Heading"/>
    <w:basedOn w:val="Normal"/>
    <w:link w:val="FormHeadingChar"/>
    <w:uiPriority w:val="1"/>
    <w:qFormat/>
    <w:rsid w:val="00D114D5"/>
    <w:pPr>
      <w:spacing w:before="40" w:after="40"/>
    </w:pPr>
    <w:rPr>
      <w:b/>
      <w:color w:val="7F7F7F" w:themeColor="text1" w:themeTint="80"/>
    </w:rPr>
  </w:style>
  <w:style w:type="table" w:customStyle="1" w:styleId="HostTable-Borderless">
    <w:name w:val="Host Table - Borderless"/>
    <w:basedOn w:val="TableNormal"/>
    <w:rsid w:val="00D114D5"/>
    <w:pPr>
      <w:spacing w:after="0" w:line="240" w:lineRule="auto"/>
    </w:pPr>
    <w:rPr>
      <w:sz w:val="22"/>
      <w:szCs w:val="22"/>
    </w:r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114D5"/>
    <w:pPr>
      <w:spacing w:before="40" w:after="80" w:line="240" w:lineRule="auto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114D5"/>
    <w:rPr>
      <w:color w:val="262626" w:themeColor="text1" w:themeTint="D9"/>
      <w:sz w:val="18"/>
    </w:rPr>
  </w:style>
  <w:style w:type="paragraph" w:customStyle="1" w:styleId="SpaceBetween">
    <w:name w:val="Space Between"/>
    <w:basedOn w:val="Normal"/>
    <w:uiPriority w:val="1"/>
    <w:rsid w:val="00D114D5"/>
    <w:pPr>
      <w:spacing w:after="360" w:line="240" w:lineRule="auto"/>
    </w:pPr>
    <w:rPr>
      <w:color w:val="404040" w:themeColor="text1" w:themeTint="BF"/>
      <w:sz w:val="18"/>
      <w:szCs w:val="22"/>
    </w:rPr>
  </w:style>
  <w:style w:type="paragraph" w:customStyle="1" w:styleId="TableHeadingRight">
    <w:name w:val="Table Heading Right"/>
    <w:basedOn w:val="Normal"/>
    <w:uiPriority w:val="1"/>
    <w:qFormat/>
    <w:rsid w:val="00D114D5"/>
    <w:pPr>
      <w:spacing w:before="40" w:after="80" w:line="240" w:lineRule="auto"/>
      <w:jc w:val="right"/>
    </w:pPr>
    <w:rPr>
      <w:color w:val="7F7F7F" w:themeColor="text1" w:themeTint="80"/>
      <w:sz w:val="18"/>
    </w:rPr>
  </w:style>
  <w:style w:type="table" w:customStyle="1" w:styleId="InvoiceTable">
    <w:name w:val="Invoice Table"/>
    <w:basedOn w:val="TableNormal"/>
    <w:rsid w:val="00D114D5"/>
    <w:pPr>
      <w:spacing w:after="0" w:line="240" w:lineRule="auto"/>
    </w:pPr>
    <w:rPr>
      <w:sz w:val="22"/>
      <w:szCs w:val="22"/>
    </w:rPr>
    <w:tblPr>
      <w:tblInd w:w="72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tblPr/>
      <w:tcPr>
        <w:shd w:val="clear" w:color="auto" w:fill="F2F2F2" w:themeFill="background1" w:themeFillShade="F2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customStyle="1" w:styleId="TableHeadingCenter">
    <w:name w:val="Table Heading Center"/>
    <w:basedOn w:val="Normal"/>
    <w:uiPriority w:val="1"/>
    <w:qFormat/>
    <w:rsid w:val="00D114D5"/>
    <w:pPr>
      <w:spacing w:before="60" w:after="60" w:line="240" w:lineRule="auto"/>
      <w:jc w:val="center"/>
    </w:pPr>
    <w:rPr>
      <w:color w:val="7F7F7F" w:themeColor="text1" w:themeTint="80"/>
      <w:sz w:val="18"/>
    </w:rPr>
  </w:style>
  <w:style w:type="paragraph" w:customStyle="1" w:styleId="BodyTextCenter">
    <w:name w:val="Body Text Center"/>
    <w:basedOn w:val="BodyText"/>
    <w:uiPriority w:val="1"/>
    <w:qFormat/>
    <w:rsid w:val="00D114D5"/>
    <w:pPr>
      <w:spacing w:after="40"/>
      <w:jc w:val="center"/>
    </w:pPr>
  </w:style>
  <w:style w:type="paragraph" w:customStyle="1" w:styleId="BodyTextRight">
    <w:name w:val="Body Text Right"/>
    <w:basedOn w:val="BodyText"/>
    <w:uiPriority w:val="1"/>
    <w:qFormat/>
    <w:rsid w:val="00D114D5"/>
    <w:pPr>
      <w:spacing w:after="40"/>
      <w:ind w:right="18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oordinated%20Forms:Invoices:Prospect%20Invoic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B8029-D5CF-BD4E-9723-18CF872D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Macintosh%20HD:Applications:Microsoft%20Office%202011:Office:Media:Templates:Print%20Layout%20View:Coordinated%20Forms:Invoices:Prospect%20Invoice.dotx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Simon</dc:creator>
  <cp:keywords/>
  <dc:description/>
  <cp:lastModifiedBy>Judy Simon</cp:lastModifiedBy>
  <cp:revision>2</cp:revision>
  <cp:lastPrinted>2025-12-11T17:14:00Z</cp:lastPrinted>
  <dcterms:created xsi:type="dcterms:W3CDTF">2025-12-11T17:21:00Z</dcterms:created>
  <dcterms:modified xsi:type="dcterms:W3CDTF">2025-12-11T17:21:00Z</dcterms:modified>
  <cp:category/>
</cp:coreProperties>
</file>